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FB4F" w14:textId="39084CB8" w:rsidR="003B6EE4" w:rsidRPr="00865783" w:rsidRDefault="00D3021C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dd/mm/</w:t>
      </w:r>
      <w:proofErr w:type="spellStart"/>
      <w:r w:rsidRPr="00865783">
        <w:rPr>
          <w:rFonts w:asciiTheme="minorHAnsi" w:eastAsiaTheme="minorEastAsia" w:hAnsiTheme="minorHAnsi" w:cstheme="minorHAnsi"/>
          <w:sz w:val="22"/>
          <w:szCs w:val="22"/>
        </w:rPr>
        <w:t>yyyy</w:t>
      </w:r>
      <w:proofErr w:type="spellEnd"/>
    </w:p>
    <w:p w14:paraId="3E54F9C3" w14:textId="77777777" w:rsidR="00F46434" w:rsidRPr="00865783" w:rsidRDefault="00F46434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CFE959D" w14:textId="77777777" w:rsidR="00E361D3" w:rsidRPr="00865783" w:rsidRDefault="00E361D3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DBE97D4" w14:textId="4C137041" w:rsidR="00F46434" w:rsidRPr="00865783" w:rsidRDefault="00D3021C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Patients name</w:t>
      </w:r>
    </w:p>
    <w:p w14:paraId="03D37A29" w14:textId="5BF98D8C" w:rsidR="00F46434" w:rsidRPr="00865783" w:rsidRDefault="00D3021C" w:rsidP="003E2DCF">
      <w:pPr>
        <w:tabs>
          <w:tab w:val="right" w:pos="9360"/>
        </w:tabs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Patients address 1</w:t>
      </w:r>
      <w:r w:rsidR="003E2DCF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630217B6" w14:textId="77777777" w:rsidR="00D3021C" w:rsidRPr="00865783" w:rsidRDefault="00D3021C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RecipientSuburb"/>
      <w:r w:rsidRPr="00865783">
        <w:rPr>
          <w:rFonts w:asciiTheme="minorHAnsi" w:eastAsiaTheme="minorEastAsia" w:hAnsiTheme="minorHAnsi" w:cstheme="minorHAnsi"/>
          <w:sz w:val="22"/>
          <w:szCs w:val="22"/>
        </w:rPr>
        <w:t>Patients address 2</w:t>
      </w:r>
    </w:p>
    <w:bookmarkEnd w:id="0"/>
    <w:p w14:paraId="62549062" w14:textId="77777777" w:rsidR="00D24CE2" w:rsidRPr="00865783" w:rsidRDefault="16628AF0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SUBURB  VIC  Postcode</w:t>
      </w:r>
    </w:p>
    <w:p w14:paraId="6133F5B0" w14:textId="77777777" w:rsidR="003B6EE4" w:rsidRDefault="003B6EE4" w:rsidP="46D646F8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  <w:proofErr w:type="spellStart"/>
      <w:r w:rsidRPr="00865783">
        <w:rPr>
          <w:rFonts w:asciiTheme="minorHAnsi" w:eastAsiaTheme="minorEastAsia" w:hAnsiTheme="minorHAnsi" w:cstheme="minorHAnsi"/>
          <w:sz w:val="22"/>
          <w:szCs w:val="22"/>
        </w:rPr>
        <w:t>Statewide</w:t>
      </w:r>
      <w:proofErr w:type="spellEnd"/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UR</w:t>
      </w:r>
      <w:r w:rsidR="00F028F6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number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</w:p>
    <w:p w14:paraId="216544F8" w14:textId="77777777" w:rsidR="006E4460" w:rsidRPr="00865783" w:rsidRDefault="006E4460" w:rsidP="46D646F8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Date of birth: </w:t>
      </w:r>
    </w:p>
    <w:p w14:paraId="1C570C47" w14:textId="1F113574" w:rsidR="00DB1001" w:rsidRPr="00865783" w:rsidRDefault="00DB1001" w:rsidP="46D646F8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Preferred pronouns: </w:t>
      </w:r>
    </w:p>
    <w:p w14:paraId="4513A460" w14:textId="77777777" w:rsidR="003D4BDF" w:rsidRPr="00865783" w:rsidRDefault="003D4BDF" w:rsidP="46D646F8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1D95DF41" w14:textId="77777777" w:rsidR="0061785C" w:rsidRPr="00865783" w:rsidRDefault="000569AA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Dear </w:t>
      </w:r>
      <w:r w:rsidR="0061785C" w:rsidRPr="00865783">
        <w:rPr>
          <w:rFonts w:asciiTheme="minorHAnsi" w:eastAsiaTheme="minorEastAsia" w:hAnsiTheme="minorHAnsi" w:cstheme="minorHAnsi"/>
          <w:sz w:val="22"/>
          <w:szCs w:val="22"/>
        </w:rPr>
        <w:t>[Patients name]</w:t>
      </w:r>
    </w:p>
    <w:p w14:paraId="19A27511" w14:textId="77777777" w:rsidR="000B2CE0" w:rsidRPr="00865783" w:rsidRDefault="000B2CE0" w:rsidP="46D646F8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38FD61C6" w14:textId="08DB3329" w:rsidR="00F75E77" w:rsidRPr="005502B6" w:rsidRDefault="00F75E77" w:rsidP="00F75E77">
      <w:pPr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>Our report for the</w:t>
      </w:r>
      <w:r w:rsidRPr="00B243F6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 xml:space="preserve">Tribunal hearing </w:t>
      </w:r>
      <w:r w:rsidR="00497FAF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 xml:space="preserve">to review </w:t>
      </w:r>
      <w:r w:rsidR="000176BD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 xml:space="preserve">a </w:t>
      </w:r>
      <w:r w:rsidR="00497FAF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 xml:space="preserve">direction to take you to </w:t>
      </w:r>
      <w:r w:rsidRPr="00B243F6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 xml:space="preserve">another </w:t>
      </w:r>
      <w:r w:rsidR="009A258B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 xml:space="preserve">mental </w:t>
      </w:r>
      <w:r w:rsidRPr="00B243F6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  <w:t>health service</w:t>
      </w:r>
    </w:p>
    <w:p w14:paraId="49379980" w14:textId="77777777" w:rsidR="0012450F" w:rsidRDefault="0012450F" w:rsidP="0012450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0E85972" w14:textId="3720E5A7" w:rsidR="009D4246" w:rsidRPr="00F7024D" w:rsidRDefault="0012450F" w:rsidP="009D4246">
      <w:pPr>
        <w:spacing w:after="120" w:line="270" w:lineRule="atLeast"/>
        <w:rPr>
          <w:rFonts w:asciiTheme="minorHAnsi" w:eastAsiaTheme="minorEastAsia" w:hAnsiTheme="minorHAnsi" w:cstheme="minorBidi"/>
          <w:sz w:val="22"/>
          <w:szCs w:val="22"/>
        </w:rPr>
      </w:pPr>
      <w:r w:rsidRPr="00143B4B">
        <w:rPr>
          <w:rFonts w:asciiTheme="minorHAnsi" w:eastAsiaTheme="minorEastAsia" w:hAnsiTheme="minorHAnsi" w:cstheme="minorBidi"/>
          <w:sz w:val="22"/>
          <w:szCs w:val="22"/>
        </w:rPr>
        <w:t>This report is for your Mental Health Tribunal hearing on dd/mm/</w:t>
      </w:r>
      <w:proofErr w:type="spellStart"/>
      <w:r w:rsidRPr="00143B4B">
        <w:rPr>
          <w:rFonts w:asciiTheme="minorHAnsi" w:eastAsiaTheme="minorEastAsia" w:hAnsiTheme="minorHAnsi" w:cstheme="minorBidi"/>
          <w:sz w:val="22"/>
          <w:szCs w:val="22"/>
        </w:rPr>
        <w:t>yyyy</w:t>
      </w:r>
      <w:proofErr w:type="spellEnd"/>
      <w:r w:rsidRPr="00143B4B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143B4B">
        <w:rPr>
          <w:rFonts w:asciiTheme="minorHAnsi" w:eastAsiaTheme="minorEastAsia" w:hAnsiTheme="minorHAnsi" w:cstheme="minorBidi"/>
          <w:sz w:val="22"/>
          <w:szCs w:val="22"/>
        </w:rPr>
        <w:t xml:space="preserve">It explains why </w:t>
      </w:r>
      <w:r w:rsidR="001C44FB">
        <w:rPr>
          <w:rFonts w:asciiTheme="minorHAnsi" w:eastAsiaTheme="minorEastAsia" w:hAnsiTheme="minorHAnsi" w:cstheme="minorBidi"/>
          <w:sz w:val="22"/>
          <w:szCs w:val="22"/>
        </w:rPr>
        <w:t xml:space="preserve">a direction was made </w:t>
      </w:r>
      <w:r w:rsidR="00C95B16">
        <w:rPr>
          <w:rFonts w:asciiTheme="minorHAnsi" w:eastAsiaTheme="minorEastAsia" w:hAnsiTheme="minorHAnsi" w:cstheme="minorBidi"/>
          <w:sz w:val="22"/>
          <w:szCs w:val="22"/>
        </w:rPr>
        <w:t xml:space="preserve">to </w:t>
      </w:r>
      <w:r w:rsidR="009A258B">
        <w:rPr>
          <w:rFonts w:asciiTheme="minorHAnsi" w:eastAsiaTheme="minorEastAsia" w:hAnsiTheme="minorHAnsi" w:cstheme="minorBidi"/>
          <w:sz w:val="22"/>
          <w:szCs w:val="22"/>
        </w:rPr>
        <w:t>transport</w:t>
      </w:r>
      <w:r w:rsidR="00C95B16">
        <w:rPr>
          <w:rFonts w:asciiTheme="minorHAnsi" w:eastAsiaTheme="minorEastAsia" w:hAnsiTheme="minorHAnsi" w:cstheme="minorBidi"/>
          <w:sz w:val="22"/>
          <w:szCs w:val="22"/>
        </w:rPr>
        <w:t xml:space="preserve"> you </w:t>
      </w:r>
      <w:r w:rsidR="009D4246">
        <w:rPr>
          <w:rFonts w:asciiTheme="minorHAnsi" w:eastAsiaTheme="minorEastAsia" w:hAnsiTheme="minorHAnsi" w:cstheme="minorBidi"/>
          <w:sz w:val="22"/>
          <w:szCs w:val="22"/>
        </w:rPr>
        <w:t xml:space="preserve">from </w:t>
      </w:r>
      <w:r w:rsidR="009D4246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</w:t>
      </w:r>
      <w:r w:rsidR="009D42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insert name of health service the </w:t>
      </w:r>
      <w:r w:rsidR="004B0118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security </w:t>
      </w:r>
      <w:r w:rsidR="009D42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patient </w:t>
      </w:r>
      <w:r w:rsidR="00DD782F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was</w:t>
      </w:r>
      <w:r w:rsidR="009D42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transferred </w:t>
      </w:r>
      <w:r w:rsidR="00563999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from</w:t>
      </w:r>
      <w:r w:rsidR="009D4246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</w:rPr>
        <w:t xml:space="preserve"> </w:t>
      </w:r>
      <w:r w:rsidR="009D4246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9D4246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  <w:r w:rsidR="00563999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C95B16">
        <w:rPr>
          <w:rFonts w:asciiTheme="minorHAnsi" w:eastAsiaTheme="minorEastAsia" w:hAnsiTheme="minorHAnsi" w:cstheme="minorBidi"/>
          <w:sz w:val="22"/>
          <w:szCs w:val="22"/>
        </w:rPr>
        <w:t xml:space="preserve">to </w:t>
      </w:r>
      <w:r w:rsidR="009D4246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</w:t>
      </w:r>
      <w:r w:rsidR="009D42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insert name of health service the </w:t>
      </w:r>
      <w:r w:rsidR="004B0118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security </w:t>
      </w:r>
      <w:r w:rsidR="009D42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patient </w:t>
      </w:r>
      <w:r w:rsidR="002C4929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was</w:t>
      </w:r>
      <w:r w:rsidR="009D42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be </w:t>
      </w:r>
      <w:r w:rsidR="005E5CE4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transported</w:t>
      </w:r>
      <w:r w:rsidR="009D42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to</w:t>
      </w:r>
      <w:r w:rsidR="009D4246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</w:rPr>
        <w:t xml:space="preserve"> </w:t>
      </w:r>
      <w:r w:rsidR="009D4246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9D4246" w:rsidRPr="00F7024D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  <w:r w:rsidR="00F7024D" w:rsidRPr="00F7024D">
        <w:rPr>
          <w:rFonts w:asciiTheme="minorHAnsi" w:eastAsiaTheme="minorEastAsia" w:hAnsiTheme="minorHAnsi" w:cstheme="minorBidi"/>
          <w:sz w:val="22"/>
          <w:szCs w:val="22"/>
        </w:rPr>
        <w:t xml:space="preserve"> for your treatment</w:t>
      </w:r>
      <w:r w:rsidR="00563999" w:rsidRPr="00F7024D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646EDB0D" w14:textId="77777777" w:rsidR="009D0561" w:rsidRPr="00865783" w:rsidRDefault="009D0561" w:rsidP="00C048A8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</w:p>
    <w:p w14:paraId="37544CC4" w14:textId="3C12DE1C" w:rsidR="00C048A8" w:rsidRPr="00865783" w:rsidRDefault="00C048A8" w:rsidP="22C75802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We will give the Tribunal a copy of this report and information from your clinical file, including any advance statement</w:t>
      </w:r>
      <w:r w:rsidR="00AD4726">
        <w:rPr>
          <w:rFonts w:asciiTheme="minorHAnsi" w:eastAsiaTheme="minorEastAsia" w:hAnsiTheme="minorHAnsi" w:cstheme="minorHAnsi"/>
          <w:sz w:val="22"/>
          <w:szCs w:val="22"/>
        </w:rPr>
        <w:t xml:space="preserve"> of preferences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you have made.  You can ask to see that information.  </w:t>
      </w:r>
    </w:p>
    <w:p w14:paraId="09CA776D" w14:textId="77777777" w:rsidR="00C048A8" w:rsidRPr="00865783" w:rsidRDefault="00C048A8" w:rsidP="55D6A4CA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</w:p>
    <w:p w14:paraId="2A115E4B" w14:textId="2B4552B5" w:rsidR="00C82C11" w:rsidRPr="00865783" w:rsidRDefault="00C82C11" w:rsidP="55D6A4CA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The Tribunal members</w:t>
      </w:r>
      <w:r w:rsidR="00A200E5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who will attend your hearing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are independent of our health service.</w:t>
      </w:r>
      <w:r w:rsidR="3825B738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>They will</w:t>
      </w:r>
      <w:r w:rsidR="6AE6EC86" w:rsidRPr="00865783">
        <w:rPr>
          <w:rFonts w:asciiTheme="minorHAnsi" w:eastAsiaTheme="minorEastAsia" w:hAnsiTheme="minorHAnsi" w:cstheme="minorHAnsi"/>
          <w:sz w:val="22"/>
          <w:szCs w:val="22"/>
        </w:rPr>
        <w:t>:</w:t>
      </w:r>
      <w:r w:rsidRPr="00865783">
        <w:rPr>
          <w:rFonts w:asciiTheme="minorHAnsi" w:hAnsiTheme="minorHAnsi" w:cstheme="minorHAnsi"/>
        </w:rPr>
        <w:br/>
      </w:r>
    </w:p>
    <w:p w14:paraId="775B19B7" w14:textId="77777777" w:rsidR="00C82C11" w:rsidRPr="00865783" w:rsidRDefault="00B90213" w:rsidP="46D646F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read this report</w:t>
      </w:r>
      <w:r w:rsidR="7AC4944B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and information from your </w:t>
      </w:r>
      <w:r w:rsidR="524F7D2E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clinical </w:t>
      </w:r>
      <w:r w:rsidR="7AC4944B" w:rsidRPr="00865783">
        <w:rPr>
          <w:rFonts w:asciiTheme="minorHAnsi" w:eastAsiaTheme="minorEastAsia" w:hAnsiTheme="minorHAnsi" w:cstheme="minorHAnsi"/>
          <w:sz w:val="22"/>
          <w:szCs w:val="22"/>
        </w:rPr>
        <w:t>file</w:t>
      </w:r>
    </w:p>
    <w:p w14:paraId="7CF683B4" w14:textId="2C4F966C" w:rsidR="00C82C11" w:rsidRPr="00865783" w:rsidRDefault="5479DDEB" w:rsidP="46D646F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have a discussion with you</w:t>
      </w:r>
      <w:r w:rsidR="00297FF9" w:rsidRPr="00865783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C463C" w:rsidRPr="00865783">
        <w:rPr>
          <w:rFonts w:asciiTheme="minorHAnsi" w:eastAsiaTheme="minorEastAsia" w:hAnsiTheme="minorHAnsi" w:cstheme="minorHAnsi"/>
          <w:sz w:val="22"/>
          <w:szCs w:val="22"/>
        </w:rPr>
        <w:t>members of your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treating team</w:t>
      </w:r>
      <w:r w:rsidR="00297FF9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and your support people who attend the hearing</w:t>
      </w:r>
      <w:r w:rsidR="62478474" w:rsidRPr="00865783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C82C11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200E5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and </w:t>
      </w:r>
    </w:p>
    <w:p w14:paraId="6FA640BA" w14:textId="287D9634" w:rsidR="00532645" w:rsidRPr="00865783" w:rsidRDefault="00A200E5" w:rsidP="00532645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decide</w:t>
      </w:r>
      <w:r w:rsidR="00C82C11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2DCEBFBA" w:rsidRPr="00865783">
        <w:rPr>
          <w:rFonts w:asciiTheme="minorHAnsi" w:eastAsiaTheme="minorEastAsia" w:hAnsiTheme="minorHAnsi" w:cstheme="minorHAnsi"/>
          <w:sz w:val="22"/>
          <w:szCs w:val="22"/>
        </w:rPr>
        <w:t>wh</w:t>
      </w:r>
      <w:r w:rsidR="00596779">
        <w:rPr>
          <w:rFonts w:asciiTheme="minorHAnsi" w:eastAsiaTheme="minorEastAsia" w:hAnsiTheme="minorHAnsi" w:cstheme="minorHAnsi"/>
          <w:sz w:val="22"/>
          <w:szCs w:val="22"/>
        </w:rPr>
        <w:t>ich health service you will be treated at</w:t>
      </w:r>
      <w:r w:rsidR="007C20F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D2878">
        <w:rPr>
          <w:rFonts w:asciiTheme="minorHAnsi" w:eastAsiaTheme="minorEastAsia" w:hAnsiTheme="minorHAnsi" w:cstheme="minorHAnsi"/>
          <w:sz w:val="22"/>
          <w:szCs w:val="22"/>
        </w:rPr>
        <w:t>depending</w:t>
      </w:r>
      <w:r w:rsidR="009D4215">
        <w:rPr>
          <w:rFonts w:asciiTheme="minorHAnsi" w:eastAsiaTheme="minorEastAsia" w:hAnsiTheme="minorHAnsi" w:cstheme="minorHAnsi"/>
          <w:sz w:val="22"/>
          <w:szCs w:val="22"/>
        </w:rPr>
        <w:t xml:space="preserve"> on whether </w:t>
      </w:r>
      <w:r w:rsidR="00F70154">
        <w:rPr>
          <w:rFonts w:asciiTheme="minorHAnsi" w:eastAsiaTheme="minorEastAsia" w:hAnsiTheme="minorHAnsi" w:cstheme="minorHAnsi"/>
          <w:sz w:val="22"/>
          <w:szCs w:val="22"/>
        </w:rPr>
        <w:t>the Tribunal</w:t>
      </w:r>
      <w:r w:rsidR="009D4215">
        <w:rPr>
          <w:rFonts w:asciiTheme="minorHAnsi" w:eastAsiaTheme="minorEastAsia" w:hAnsiTheme="minorHAnsi" w:cstheme="minorHAnsi"/>
          <w:sz w:val="22"/>
          <w:szCs w:val="22"/>
        </w:rPr>
        <w:t xml:space="preserve"> are satisfied </w:t>
      </w:r>
      <w:r w:rsidR="00FB7E9F">
        <w:rPr>
          <w:rFonts w:asciiTheme="minorHAnsi" w:eastAsiaTheme="minorEastAsia" w:hAnsiTheme="minorHAnsi" w:cstheme="minorHAnsi"/>
          <w:sz w:val="22"/>
          <w:szCs w:val="22"/>
        </w:rPr>
        <w:t xml:space="preserve">the transfer </w:t>
      </w:r>
      <w:r w:rsidR="0015686C">
        <w:rPr>
          <w:rFonts w:asciiTheme="minorHAnsi" w:eastAsiaTheme="minorEastAsia" w:hAnsiTheme="minorHAnsi" w:cstheme="minorHAnsi"/>
          <w:sz w:val="22"/>
          <w:szCs w:val="22"/>
        </w:rPr>
        <w:t>is</w:t>
      </w:r>
      <w:r w:rsidR="009D4215">
        <w:rPr>
          <w:rFonts w:asciiTheme="minorHAnsi" w:eastAsiaTheme="minorEastAsia" w:hAnsiTheme="minorHAnsi" w:cstheme="minorHAnsi"/>
          <w:sz w:val="22"/>
          <w:szCs w:val="22"/>
        </w:rPr>
        <w:t xml:space="preserve"> necessary </w:t>
      </w:r>
      <w:r w:rsidR="009C7EDB">
        <w:rPr>
          <w:rFonts w:asciiTheme="minorHAnsi" w:eastAsiaTheme="minorEastAsia" w:hAnsiTheme="minorHAnsi" w:cstheme="minorHAnsi"/>
          <w:sz w:val="22"/>
          <w:szCs w:val="22"/>
        </w:rPr>
        <w:t>for your treatment</w:t>
      </w:r>
      <w:r w:rsidR="00610CBC">
        <w:rPr>
          <w:rFonts w:asciiTheme="minorHAnsi" w:eastAsiaTheme="minorEastAsia" w:hAnsiTheme="minorHAnsi" w:cstheme="minorHAnsi"/>
          <w:sz w:val="22"/>
          <w:szCs w:val="22"/>
        </w:rPr>
        <w:t xml:space="preserve"> and </w:t>
      </w:r>
      <w:r w:rsidR="00CB6BEA">
        <w:rPr>
          <w:rFonts w:asciiTheme="minorHAnsi" w:eastAsiaTheme="minorEastAsia" w:hAnsiTheme="minorHAnsi" w:cstheme="minorHAnsi"/>
          <w:sz w:val="22"/>
          <w:szCs w:val="22"/>
        </w:rPr>
        <w:t xml:space="preserve">whether </w:t>
      </w:r>
      <w:r w:rsidR="00610CBC">
        <w:rPr>
          <w:rFonts w:asciiTheme="minorHAnsi" w:eastAsiaTheme="minorEastAsia" w:hAnsiTheme="minorHAnsi" w:cstheme="minorHAnsi"/>
          <w:sz w:val="22"/>
          <w:szCs w:val="22"/>
        </w:rPr>
        <w:t xml:space="preserve">the authorised psychiatrist for </w:t>
      </w:r>
      <w:r w:rsidR="007C05DF">
        <w:rPr>
          <w:rFonts w:asciiTheme="minorHAnsi" w:eastAsiaTheme="minorEastAsia" w:hAnsiTheme="minorHAnsi" w:cstheme="minorHAnsi"/>
          <w:sz w:val="22"/>
          <w:szCs w:val="22"/>
        </w:rPr>
        <w:t xml:space="preserve">the </w:t>
      </w:r>
      <w:r w:rsidR="00E63FF7">
        <w:rPr>
          <w:rFonts w:asciiTheme="minorHAnsi" w:eastAsiaTheme="minorEastAsia" w:hAnsiTheme="minorHAnsi" w:cstheme="minorHAnsi"/>
          <w:sz w:val="22"/>
          <w:szCs w:val="22"/>
        </w:rPr>
        <w:t>health service to provide the treatment approves</w:t>
      </w:r>
      <w:r w:rsidR="00C82C11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</w:p>
    <w:p w14:paraId="2038987B" w14:textId="77777777" w:rsidR="55D6A4CA" w:rsidRDefault="55D6A4CA" w:rsidP="55D6A4CA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363E7A87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Your treating </w:t>
      </w:r>
      <w:proofErr w:type="gramStart"/>
      <w:r w:rsidRPr="00865783">
        <w:rPr>
          <w:rFonts w:asciiTheme="minorHAnsi" w:eastAsiaTheme="minorEastAsia" w:hAnsiTheme="minorHAnsi" w:cstheme="minorHAnsi"/>
          <w:b/>
          <w:bCs/>
          <w:sz w:val="22"/>
          <w:szCs w:val="22"/>
        </w:rPr>
        <w:t>team</w:t>
      </w:r>
      <w:proofErr w:type="gramEnd"/>
    </w:p>
    <w:p w14:paraId="15EF70B3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1DC34CD6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Consultant psychiatrist: </w:t>
      </w:r>
    </w:p>
    <w:p w14:paraId="68675DFE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Medical officer: </w:t>
      </w:r>
    </w:p>
    <w:p w14:paraId="7C244D6C" w14:textId="17F6E4DF" w:rsidR="00E214EE" w:rsidRPr="00865783" w:rsidRDefault="008948DB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Case manager: </w:t>
      </w:r>
    </w:p>
    <w:p w14:paraId="7064818C" w14:textId="77777777" w:rsidR="000D2956" w:rsidRPr="00865783" w:rsidRDefault="000D2956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br w:type="page"/>
      </w:r>
    </w:p>
    <w:p w14:paraId="577C68F9" w14:textId="11FEA09E" w:rsidR="4D3DE7F6" w:rsidRPr="001C18EB" w:rsidRDefault="11A7AAA7" w:rsidP="46D646F8">
      <w:pPr>
        <w:spacing w:after="120" w:line="270" w:lineRule="atLeast"/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lastRenderedPageBreak/>
        <w:t>Background information for the Tribunal</w:t>
      </w:r>
    </w:p>
    <w:p w14:paraId="33AF3ABA" w14:textId="770E7A8C" w:rsidR="00FA5C06" w:rsidRPr="00865783" w:rsidRDefault="00FA5C06" w:rsidP="00FA5C06">
      <w:pPr>
        <w:spacing w:after="120" w:line="270" w:lineRule="atLeast"/>
        <w:rPr>
          <w:rFonts w:asciiTheme="minorHAnsi" w:eastAsiaTheme="minorEastAsia" w:hAnsiTheme="minorHAnsi" w:cstheme="minorHAnsi"/>
          <w:b/>
          <w:color w:val="000000" w:themeColor="text1"/>
          <w:sz w:val="22"/>
          <w:szCs w:val="22"/>
        </w:rPr>
      </w:pPr>
      <w:bookmarkStart w:id="1" w:name="_Hlk85030006"/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 xml:space="preserve">Your strengths, support in the community and things that </w:t>
      </w:r>
      <w:r w:rsidR="006A0037">
        <w:rPr>
          <w:rFonts w:asciiTheme="minorHAnsi" w:eastAsiaTheme="minorEastAsia" w:hAnsiTheme="minorHAnsi" w:cstheme="minorHAnsi"/>
          <w:b/>
          <w:color w:val="000000" w:themeColor="text1"/>
        </w:rPr>
        <w:t xml:space="preserve">could </w:t>
      </w:r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>help you stay well</w:t>
      </w:r>
    </w:p>
    <w:p w14:paraId="646CBE5F" w14:textId="766C7781" w:rsidR="00FA5C06" w:rsidRPr="00865783" w:rsidRDefault="00FA5C06" w:rsidP="00FA5C06">
      <w:pPr>
        <w:spacing w:line="259" w:lineRule="auto"/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[Outline the patient’s strengths including </w:t>
      </w:r>
      <w:r w:rsidR="00190B3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their 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interests, activities and skills, </w:t>
      </w:r>
      <w:r w:rsidR="005F69E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their 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significant relationships</w:t>
      </w:r>
      <w:r w:rsidR="00E672D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, their support in the community</w:t>
      </w:r>
      <w:r w:rsidR="00B771E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306547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that </w:t>
      </w:r>
      <w:r w:rsidR="00876569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could help them stay well </w:t>
      </w:r>
      <w:r w:rsidR="00F2266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(</w:t>
      </w:r>
      <w:r w:rsidR="00366B4C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such as psychological support</w:t>
      </w:r>
      <w:r w:rsidR="00F2266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)</w:t>
      </w:r>
      <w:r w:rsidR="00E672D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things that have helped them stay well</w:t>
      </w:r>
      <w:r w:rsidR="00876569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in the past</w:t>
      </w:r>
      <w:r w:rsidR="00DC5DA2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. Explain how the transfer could affe</w:t>
      </w:r>
      <w:r w:rsidR="008B14EE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c</w:t>
      </w:r>
      <w:r w:rsidR="00DC5DA2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 </w:t>
      </w:r>
      <w:r w:rsidR="008B14EE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the </w:t>
      </w:r>
      <w:r w:rsidR="00DC5DA2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patient</w:t>
      </w:r>
      <w:r w:rsidR="008B14EE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’</w:t>
      </w:r>
      <w:r w:rsidR="00DC5DA2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 access to these activities and supports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5A273C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72E28EBE" w14:textId="5685BBAF" w:rsidR="004F17CC" w:rsidRPr="00865783" w:rsidRDefault="004F17CC" w:rsidP="00FA5C06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056DC1F6" w14:textId="188A91B2" w:rsidR="00F10A35" w:rsidRPr="00865783" w:rsidRDefault="00F10A35" w:rsidP="00F10A35">
      <w:pPr>
        <w:spacing w:after="120" w:line="270" w:lineRule="atLeast"/>
        <w:rPr>
          <w:rFonts w:asciiTheme="minorHAnsi" w:eastAsiaTheme="minorEastAsia" w:hAnsiTheme="minorHAnsi" w:cstheme="minorHAnsi"/>
          <w:b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 xml:space="preserve">Your culture, family and </w:t>
      </w:r>
      <w:r w:rsidR="006E704F">
        <w:rPr>
          <w:rFonts w:asciiTheme="minorHAnsi" w:eastAsiaTheme="minorEastAsia" w:hAnsiTheme="minorHAnsi" w:cstheme="minorHAnsi"/>
          <w:b/>
          <w:color w:val="000000" w:themeColor="text1"/>
        </w:rPr>
        <w:t>accommodation</w:t>
      </w:r>
    </w:p>
    <w:p w14:paraId="5EB6A320" w14:textId="29512F10" w:rsidR="00F10A35" w:rsidRPr="00865783" w:rsidRDefault="00F10A35" w:rsidP="00F10A35">
      <w:pPr>
        <w:spacing w:after="120" w:line="270" w:lineRule="atLeast"/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[Provide a short statement about the patient’s culture, family background and </w:t>
      </w:r>
      <w:r w:rsidR="0052380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where they would </w:t>
      </w:r>
      <w:r w:rsidR="008517DC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live if they were treated by each health service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7B8B0488" w14:textId="13C11E16" w:rsidR="004F17CC" w:rsidRPr="00865783" w:rsidRDefault="004F17CC" w:rsidP="004F17CC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67491C23" w14:textId="7B32FDBA" w:rsidR="00F10A35" w:rsidRPr="00865783" w:rsidRDefault="00F10A35" w:rsidP="008A6949">
      <w:pPr>
        <w:spacing w:after="120" w:line="270" w:lineRule="atLeast"/>
        <w:rPr>
          <w:rFonts w:asciiTheme="minorHAnsi" w:eastAsiaTheme="minorEastAsia" w:hAnsiTheme="minorHAnsi" w:cstheme="minorHAnsi"/>
          <w:b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>Your education and work history</w:t>
      </w:r>
    </w:p>
    <w:p w14:paraId="7AC95F3A" w14:textId="6D5CC11D" w:rsidR="00F10A35" w:rsidRPr="00865783" w:rsidRDefault="00F10A35" w:rsidP="00F10A35">
      <w:pPr>
        <w:spacing w:after="120" w:line="270" w:lineRule="atLeast"/>
        <w:rPr>
          <w:rFonts w:asciiTheme="minorHAnsi" w:eastAsiaTheme="minorEastAsia" w:hAnsiTheme="minorHAnsi" w:cstheme="minorHAnsi"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[Provide a short statement </w:t>
      </w:r>
      <w:r w:rsidR="005E023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about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the patient’s education and employment</w:t>
      </w:r>
      <w:r w:rsidR="008B14EE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316C8C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and whether the transfer could affect their </w:t>
      </w:r>
      <w:r w:rsidR="0039681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finances</w:t>
      </w:r>
      <w:r w:rsidR="00FF2F3F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or ability to work</w:t>
      </w:r>
      <w:r w:rsidR="00922E6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bookmarkEnd w:id="1"/>
    <w:p w14:paraId="1B562955" w14:textId="77777777" w:rsidR="006F3552" w:rsidRPr="00865783" w:rsidRDefault="006F3552" w:rsidP="007D22F2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4F386057" w14:textId="75E152D6" w:rsidR="00973DAD" w:rsidRPr="00865783" w:rsidRDefault="00973DAD" w:rsidP="008768D6">
      <w:pPr>
        <w:spacing w:after="120" w:line="259" w:lineRule="auto"/>
        <w:rPr>
          <w:rFonts w:asciiTheme="minorHAnsi" w:eastAsiaTheme="minorEastAsia" w:hAnsiTheme="minorHAnsi" w:cstheme="minorHAnsi"/>
          <w:b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>What you have told us about your hopes and goals</w:t>
      </w:r>
      <w:r w:rsidR="00807B7F" w:rsidRPr="00865783">
        <w:rPr>
          <w:rFonts w:asciiTheme="minorHAnsi" w:eastAsiaTheme="minorEastAsia" w:hAnsiTheme="minorHAnsi" w:cstheme="minorHAnsi"/>
          <w:b/>
          <w:color w:val="000000" w:themeColor="text1"/>
        </w:rPr>
        <w:t xml:space="preserve"> for your recovery</w:t>
      </w:r>
    </w:p>
    <w:p w14:paraId="0163080C" w14:textId="7BC1EBA7" w:rsidR="00973DAD" w:rsidRPr="00865783" w:rsidRDefault="00973DAD" w:rsidP="00F10A35">
      <w:pPr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[Summarise the patient’s </w:t>
      </w:r>
      <w:r w:rsidR="00154B17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hopes and goals for their recovery. </w:t>
      </w:r>
      <w:r w:rsidR="009F020F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]</w:t>
      </w:r>
    </w:p>
    <w:p w14:paraId="1139E382" w14:textId="77777777" w:rsidR="007D22F2" w:rsidRDefault="007D22F2" w:rsidP="004F17CC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44248844" w14:textId="1BE50B6E" w:rsidR="00692C18" w:rsidRPr="00692C18" w:rsidRDefault="00692C18" w:rsidP="004F17CC">
      <w:pPr>
        <w:spacing w:line="259" w:lineRule="auto"/>
        <w:rPr>
          <w:rFonts w:asciiTheme="minorHAnsi" w:eastAsiaTheme="minorEastAsia" w:hAnsiTheme="minorHAnsi" w:cstheme="minorHAnsi"/>
          <w:b/>
          <w:color w:val="000000" w:themeColor="text1"/>
        </w:rPr>
      </w:pPr>
      <w:r w:rsidRPr="00692C18">
        <w:rPr>
          <w:rFonts w:asciiTheme="minorHAnsi" w:eastAsiaTheme="minorEastAsia" w:hAnsiTheme="minorHAnsi" w:cstheme="minorHAnsi"/>
          <w:b/>
          <w:color w:val="000000" w:themeColor="text1"/>
        </w:rPr>
        <w:t>Your current order</w:t>
      </w:r>
    </w:p>
    <w:p w14:paraId="729D964F" w14:textId="77777777" w:rsidR="00692C18" w:rsidRDefault="00692C18" w:rsidP="004F17CC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3A5A29E1" w14:textId="564F6451" w:rsidR="002B7978" w:rsidRPr="006A0037" w:rsidRDefault="00692C18" w:rsidP="002B7978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You are currently subject to a </w:t>
      </w:r>
      <w:r w:rsidR="002B7978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[</w:t>
      </w:r>
      <w:r w:rsidR="002B7978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insert </w:t>
      </w:r>
      <w:r w:rsidR="00230302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‘</w:t>
      </w:r>
      <w:r w:rsidR="00552BD4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court </w:t>
      </w:r>
      <w:r w:rsidR="005B6B75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secure treatment </w:t>
      </w:r>
      <w:r w:rsidR="00552BD4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 order’</w:t>
      </w:r>
      <w:r w:rsidR="0012721E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 </w:t>
      </w:r>
      <w:r w:rsidR="00552BD4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or ‘</w:t>
      </w:r>
      <w:r w:rsidR="00615668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secure </w:t>
      </w:r>
      <w:r w:rsidR="00552BD4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treatment order’</w:t>
      </w:r>
      <w:r w:rsidR="002B7978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 </w:t>
      </w:r>
      <w:r w:rsidR="002B7978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143A59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]</w:t>
      </w:r>
      <w:r w:rsidR="006A0037" w:rsidRPr="00143A59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143A59" w:rsidRPr="00143A59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made on </w:t>
      </w:r>
      <w:r w:rsidR="00143A59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[</w:t>
      </w:r>
      <w:r w:rsidR="00143A59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insert ‘date</w:t>
      </w:r>
      <w:r w:rsidR="00143A59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 </w:t>
      </w:r>
      <w:r w:rsidR="00143A59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143A59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]</w:t>
      </w:r>
      <w:r w:rsidR="00143A59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 </w:t>
      </w:r>
      <w:r w:rsidR="00751021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which makes you</w:t>
      </w:r>
      <w:r w:rsidR="006A0037" w:rsidRPr="006A003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a </w:t>
      </w:r>
      <w:r w:rsidR="002F274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security </w:t>
      </w:r>
      <w:r w:rsidR="00B935A5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patient</w:t>
      </w:r>
      <w:r w:rsidR="006A0037" w:rsidRPr="006A003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E40BACF" w14:textId="30057A1A" w:rsidR="00692C18" w:rsidRPr="00865783" w:rsidRDefault="00692C18" w:rsidP="004F17CC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5A9208C9" w14:textId="1923B76F" w:rsidR="009B0F50" w:rsidRPr="00865783" w:rsidRDefault="003800F9" w:rsidP="480125C5">
      <w:pPr>
        <w:rPr>
          <w:rFonts w:asciiTheme="minorHAnsi" w:eastAsiaTheme="minorEastAsia" w:hAnsiTheme="minorHAnsi" w:cstheme="minorBidi"/>
          <w:b/>
          <w:bCs/>
          <w:color w:val="000000" w:themeColor="text1"/>
          <w:sz w:val="30"/>
          <w:szCs w:val="30"/>
          <w:lang w:eastAsia="en-US"/>
        </w:rPr>
      </w:pPr>
      <w:r w:rsidRPr="480125C5">
        <w:rPr>
          <w:rFonts w:asciiTheme="minorHAnsi" w:eastAsiaTheme="minorEastAsia" w:hAnsiTheme="minorHAnsi" w:cstheme="minorBidi"/>
          <w:b/>
          <w:bCs/>
          <w:color w:val="000000" w:themeColor="text1"/>
          <w:sz w:val="30"/>
          <w:szCs w:val="30"/>
        </w:rPr>
        <w:t>Y</w:t>
      </w:r>
      <w:r w:rsidR="009B0F50" w:rsidRPr="480125C5">
        <w:rPr>
          <w:rFonts w:asciiTheme="minorHAnsi" w:eastAsiaTheme="minorEastAsia" w:hAnsiTheme="minorHAnsi" w:cstheme="minorBidi"/>
          <w:b/>
          <w:bCs/>
          <w:color w:val="000000" w:themeColor="text1"/>
          <w:sz w:val="30"/>
          <w:szCs w:val="30"/>
        </w:rPr>
        <w:t>our views and preference</w:t>
      </w:r>
      <w:r w:rsidR="008A6949" w:rsidRPr="480125C5">
        <w:rPr>
          <w:rFonts w:asciiTheme="minorHAnsi" w:eastAsiaTheme="minorEastAsia" w:hAnsiTheme="minorHAnsi" w:cstheme="minorBidi"/>
          <w:b/>
          <w:bCs/>
          <w:color w:val="000000" w:themeColor="text1"/>
          <w:sz w:val="30"/>
          <w:szCs w:val="30"/>
        </w:rPr>
        <w:t>s</w:t>
      </w:r>
    </w:p>
    <w:p w14:paraId="4064072C" w14:textId="77777777" w:rsidR="009B0F50" w:rsidRDefault="009B0F50" w:rsidP="00B46F26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2C48BC1A" w14:textId="74355AAD" w:rsidR="0089316E" w:rsidRDefault="00186A0F" w:rsidP="480125C5">
      <w:pPr>
        <w:spacing w:line="259" w:lineRule="auto"/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</w:pPr>
      <w:r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[</w:t>
      </w:r>
      <w:r w:rsidR="00161A21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Summarise what the patient has communicated about their </w:t>
      </w:r>
      <w:r w:rsidR="00BA1719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views and preferences about </w:t>
      </w:r>
      <w:r w:rsidR="00592EFA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their mental illness,</w:t>
      </w:r>
      <w:r w:rsidR="00BA1719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treatment and whether </w:t>
      </w:r>
      <w:r w:rsidR="0062261A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they </w:t>
      </w:r>
      <w:r w:rsidR="00BA1719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should </w:t>
      </w:r>
      <w:r w:rsidR="00190546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have been transferred to the receiving health service</w:t>
      </w:r>
      <w:r w:rsidR="0007709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. I</w:t>
      </w:r>
      <w:r w:rsidR="00161A21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ncluding</w:t>
      </w:r>
      <w:r w:rsidR="00E921B6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the reason for those views</w:t>
      </w:r>
      <w:r w:rsidR="0007709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and</w:t>
      </w:r>
      <w:r w:rsidR="00283489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an</w:t>
      </w:r>
      <w:r w:rsidR="002004C6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y</w:t>
      </w:r>
      <w:r w:rsidR="00283489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recovery outcomes the patient wants to achieve. </w:t>
      </w:r>
      <w:r w:rsidR="0045596A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Mention if the patient has made an advance statement </w:t>
      </w:r>
      <w:r w:rsidR="001B00CE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of preferences </w:t>
      </w:r>
      <w:r w:rsidR="0045596A"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and provide the Tribunal with a copy</w:t>
      </w:r>
      <w:r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- </w:t>
      </w:r>
      <w:r w:rsidRPr="480125C5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delete this prompt</w:t>
      </w:r>
      <w:r w:rsidRPr="480125C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2FA2D70A" w14:textId="77777777" w:rsidR="002369B3" w:rsidRPr="00865783" w:rsidRDefault="002369B3" w:rsidP="00B46F26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210E38B2" w14:textId="2647EF51" w:rsidR="00DC2B02" w:rsidRPr="001C18EB" w:rsidRDefault="7AE9E566" w:rsidP="00DC2B02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V</w:t>
      </w:r>
      <w:r w:rsidR="00DC2B02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iews of your family, friends, carers or guardians </w:t>
      </w:r>
    </w:p>
    <w:p w14:paraId="39A1D2BD" w14:textId="77777777" w:rsidR="00DC2B02" w:rsidRPr="00865783" w:rsidRDefault="00DC2B02" w:rsidP="00DC2B02">
      <w:pPr>
        <w:spacing w:line="259" w:lineRule="auto"/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</w:p>
    <w:p w14:paraId="6185EE0B" w14:textId="664918F6" w:rsidR="00EF3039" w:rsidRDefault="001A628C" w:rsidP="00DC2B02">
      <w:pPr>
        <w:spacing w:line="259" w:lineRule="auto"/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[Identify the patient’s support</w:t>
      </w:r>
      <w:r w:rsidR="00EF3039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people</w:t>
      </w:r>
      <w:r w:rsidR="00EF3039" w:rsidRPr="00F479E0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, how you have involved them in treatment planning and other discussions,</w:t>
      </w:r>
      <w:r w:rsidR="00EF3039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and </w:t>
      </w:r>
      <w:r w:rsidR="00DC2B0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what they have said about the </w:t>
      </w:r>
      <w:r w:rsidR="000F5CFD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patient’s treatment and </w:t>
      </w:r>
      <w:r w:rsidR="0019054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whether they should have been transferred to the receiving health service</w:t>
      </w:r>
      <w:r w:rsidR="002B6C2F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.</w:t>
      </w:r>
      <w:r w:rsidR="00A92BFF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AA0AB4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Include the views of a parent or guardian of the patient if the patient is under the age of 16</w:t>
      </w:r>
      <w:r w:rsidR="00AA0AB4" w:rsidRPr="002C757F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 xml:space="preserve"> </w:t>
      </w:r>
      <w:r w:rsidR="00AA0AB4" w:rsidRPr="00545A4B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 xml:space="preserve">- </w:t>
      </w:r>
      <w:r w:rsidR="00AA0AB4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delete this prompt</w:t>
      </w:r>
      <w:r w:rsidR="00AA0AB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012120A3" w14:textId="77777777" w:rsidR="000823EE" w:rsidRPr="00865783" w:rsidRDefault="000823EE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40786A4F" w14:textId="77777777" w:rsidR="001A2746" w:rsidRPr="001A2746" w:rsidRDefault="001A2746" w:rsidP="001A2746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A2746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What led to you receiving mental health treatment</w:t>
      </w:r>
    </w:p>
    <w:p w14:paraId="66931EE8" w14:textId="77777777" w:rsidR="001A2746" w:rsidRPr="00D945A1" w:rsidRDefault="001A2746" w:rsidP="001A2746">
      <w:p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</w:pPr>
    </w:p>
    <w:p w14:paraId="35158BB0" w14:textId="77777777" w:rsidR="001A2746" w:rsidRPr="007C2E58" w:rsidRDefault="001A2746" w:rsidP="001A2746">
      <w:pP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</w:pPr>
      <w:r w:rsidRPr="00637C13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lastRenderedPageBreak/>
        <w:t>[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Provide the patient with a short summary of what led to them </w:t>
      </w:r>
      <w:r w:rsidRPr="00D84218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initially</w:t>
      </w:r>
      <w:r w:rsidRPr="00637C13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receiving mental health treatment and their most recent hospital admission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. Include the dates of their first and most recent admissions and </w:t>
      </w:r>
      <w:r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times 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when they have been a voluntary patient. </w:t>
      </w:r>
      <w:r w:rsidRPr="00FD66B9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1356E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2358D1DA" w14:textId="77777777" w:rsidR="000E1C94" w:rsidRDefault="000E1C94" w:rsidP="6365596E">
      <w:pPr>
        <w:spacing w:line="259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ACBBAD8" w14:textId="0012B63F" w:rsidR="0065315C" w:rsidRDefault="00D30695" w:rsidP="00451246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Your c</w:t>
      </w:r>
      <w:r w:rsidR="00F95712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urrent </w:t>
      </w:r>
      <w:r w:rsidR="001C2458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presentation</w:t>
      </w:r>
    </w:p>
    <w:p w14:paraId="19F79A9F" w14:textId="77777777" w:rsidR="00CD5F64" w:rsidRDefault="00CD5F64" w:rsidP="00451246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</w:p>
    <w:p w14:paraId="738A5B23" w14:textId="0018B724" w:rsidR="00CD5F64" w:rsidRPr="007C2E58" w:rsidRDefault="00CD5F64" w:rsidP="00CD5F64">
      <w:pP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</w:pPr>
      <w:r w:rsidRPr="00637C13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[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Provide the patient with a short description of their current presentation and</w:t>
      </w:r>
      <w:r w:rsidR="007842F4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mental illness</w:t>
      </w:r>
      <w:r w:rsidR="00BF0D2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. Include specific examples of relevant symptoms and how they experienced them. If you include a diagnosis</w:t>
      </w:r>
      <w:r w:rsidR="00975AFA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,</w:t>
      </w:r>
      <w:r w:rsidR="00BF0D2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include the patient’s views about it</w:t>
      </w:r>
      <w:r w:rsidR="007842F4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. 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Pr="00FD66B9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1356E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6ABF50F7" w14:textId="77777777" w:rsidR="00D30695" w:rsidRDefault="00D30695" w:rsidP="00451246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</w:p>
    <w:p w14:paraId="6FCC02BE" w14:textId="34AC231C" w:rsidR="00451246" w:rsidRPr="00451246" w:rsidRDefault="00451246" w:rsidP="00451246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451246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Your current treatment</w:t>
      </w:r>
    </w:p>
    <w:p w14:paraId="2CEC5D62" w14:textId="77777777" w:rsidR="002B3E1F" w:rsidRDefault="002B3E1F" w:rsidP="6365596E">
      <w:pPr>
        <w:spacing w:line="259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0011512" w14:textId="58360F0D" w:rsidR="00451246" w:rsidRPr="000A7137" w:rsidRDefault="002B3E1F" w:rsidP="6365596E">
      <w:pPr>
        <w:spacing w:line="259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0A7137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Medication</w:t>
      </w:r>
    </w:p>
    <w:p w14:paraId="4FF2D824" w14:textId="77777777" w:rsidR="002B3E1F" w:rsidRPr="00185F8D" w:rsidRDefault="002B3E1F" w:rsidP="002B3E1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25AAE9A" w14:textId="364A3D0D" w:rsidR="002B3E1F" w:rsidRDefault="002B3E1F" w:rsidP="002B3E1F">
      <w:p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[</w:t>
      </w:r>
      <w:r w:rsidR="000F7D4A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List the medications currently provided to the patient with their purpose and dosage 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Pr="00FD66B9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0C47A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5BE91566" w14:textId="77777777" w:rsidR="002B3E1F" w:rsidRPr="00581353" w:rsidRDefault="002B3E1F" w:rsidP="002B3E1F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7E6C086" w14:textId="77777777" w:rsidR="002B3E1F" w:rsidRDefault="002B3E1F" w:rsidP="002B3E1F">
      <w:p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Other treatment and support</w:t>
      </w:r>
    </w:p>
    <w:p w14:paraId="0A749FB0" w14:textId="77777777" w:rsidR="002B3E1F" w:rsidRPr="00581353" w:rsidRDefault="002B3E1F" w:rsidP="002B3E1F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71ECF98" w14:textId="1862A5B3" w:rsidR="002B3E1F" w:rsidRPr="00D47BAD" w:rsidRDefault="002B3E1F" w:rsidP="002B3E1F">
      <w:pP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</w:pPr>
      <w:r w:rsidRPr="00D47BA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[</w:t>
      </w:r>
      <w:r w:rsidR="00EC15DA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Summarise</w:t>
      </w:r>
      <w:r w:rsidRPr="00D47BA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the non-medical treatment and support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you</w:t>
      </w:r>
      <w:r w:rsidR="00EC15DA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provide to the patient and how it helps them stay well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, such as access to psychological support </w:t>
      </w:r>
      <w:r w:rsidRPr="00FD66B9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D47BA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01CE693D" w14:textId="77777777" w:rsidR="00451246" w:rsidRDefault="00451246" w:rsidP="6365596E">
      <w:pPr>
        <w:spacing w:line="259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39D8A07" w14:textId="12253A92" w:rsidR="005A5029" w:rsidRDefault="006030BD" w:rsidP="005A5029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Why </w:t>
      </w:r>
      <w: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transferring you </w:t>
      </w:r>
      <w:r w:rsidR="000C333C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is</w:t>
      </w:r>
      <w: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 necessary for your </w:t>
      </w:r>
      <w:r w:rsidR="007621FC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treatment</w:t>
      </w:r>
    </w:p>
    <w:p w14:paraId="2A08BCA8" w14:textId="1BD14F50" w:rsidR="00B359F3" w:rsidRPr="00F16907" w:rsidRDefault="007621FC" w:rsidP="00F16907">
      <w:pP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br/>
      </w:r>
      <w:r w:rsidRPr="00D47BA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[</w:t>
      </w:r>
      <w:r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Explain</w:t>
      </w:r>
      <w:r w:rsidR="00F16907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Pr="00F16907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why</w:t>
      </w:r>
      <w:r w:rsidR="008819BE" w:rsidRPr="00F16907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440DA8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transporting</w:t>
      </w:r>
      <w:r w:rsidR="008819BE" w:rsidRPr="00F16907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the patient to the receiving health service </w:t>
      </w:r>
      <w:r w:rsidR="00CE482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i</w:t>
      </w:r>
      <w:r w:rsidR="008819BE" w:rsidRPr="00F16907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s necessary for the patient’s</w:t>
      </w:r>
      <w:r w:rsidR="00E841CC" w:rsidRPr="00F16907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treatment</w:t>
      </w:r>
      <w:r w:rsidR="0066001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. </w:t>
      </w:r>
      <w:r w:rsidR="00A72DE4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Acknowledge and </w:t>
      </w:r>
      <w:r w:rsidR="00067E60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explain</w:t>
      </w:r>
      <w:r w:rsidR="0066001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any potential </w:t>
      </w:r>
      <w:r w:rsidR="00107E5A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negative</w:t>
      </w:r>
      <w:r w:rsidR="0066001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impacts the transfer might have on the patient and their family.</w:t>
      </w:r>
      <w:r w:rsidR="00440DA8" w:rsidRPr="00FD66B9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440DA8" w:rsidRPr="00D47BA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3BF4147E" w14:textId="460BB5EC" w:rsidR="55D6A4CA" w:rsidRDefault="55D6A4CA" w:rsidP="55D6A4CA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3BDD19DB" w14:textId="3E490D04" w:rsidR="00D501F2" w:rsidRPr="001F58C1" w:rsidRDefault="001F58C1" w:rsidP="55D6A4CA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F58C1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Approvals</w:t>
      </w:r>
    </w:p>
    <w:p w14:paraId="7312E3AC" w14:textId="77777777" w:rsidR="005B0978" w:rsidRDefault="005B0978" w:rsidP="55D6A4CA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23E6F360" w14:textId="07AF65F8" w:rsidR="000D6551" w:rsidRDefault="000D6551" w:rsidP="55D6A4CA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The transfer</w:t>
      </w:r>
      <w:r w:rsidR="002B0ED8">
        <w:rPr>
          <w:rFonts w:asciiTheme="minorHAnsi" w:eastAsiaTheme="minorEastAsia" w:hAnsiTheme="minorHAnsi" w:cstheme="minorHAnsi"/>
          <w:sz w:val="22"/>
          <w:szCs w:val="22"/>
        </w:rPr>
        <w:t xml:space="preserve"> was approved by </w:t>
      </w:r>
      <w:r w:rsidR="002B0ED8" w:rsidRP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[insert name of authorised psychiatrist at the receiving health service</w:t>
      </w:r>
      <w:r w:rsid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1C1E75" w:rsidRPr="00F16907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2B0ED8" w:rsidRP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  <w:r w:rsidR="00732D37">
        <w:rPr>
          <w:rFonts w:asciiTheme="minorHAnsi" w:eastAsiaTheme="minorEastAsia" w:hAnsiTheme="minorHAnsi" w:cstheme="minorHAnsi"/>
          <w:sz w:val="22"/>
          <w:szCs w:val="22"/>
        </w:rPr>
        <w:t xml:space="preserve"> of </w:t>
      </w:r>
      <w:r w:rsidR="00732D37" w:rsidRP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[insert the name of the health service that received the patient</w:t>
      </w:r>
      <w:r w:rsid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1C1E75" w:rsidRPr="00F16907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732D37" w:rsidRP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  <w:r w:rsidR="00732D37">
        <w:rPr>
          <w:rFonts w:asciiTheme="minorHAnsi" w:eastAsiaTheme="minorEastAsia" w:hAnsiTheme="minorHAnsi" w:cstheme="minorHAnsi"/>
          <w:sz w:val="22"/>
          <w:szCs w:val="22"/>
        </w:rPr>
        <w:t xml:space="preserve"> on </w:t>
      </w:r>
      <w:r w:rsidR="00732D37" w:rsidRP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[insert the date of the </w:t>
      </w:r>
      <w:r w:rsidR="001C1E75" w:rsidRP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approval</w:t>
      </w:r>
      <w:r w:rsid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014DB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and provide the Tribunal with a copy</w:t>
      </w:r>
      <w:r w:rsidR="00F1316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of the approval or written confirmation of it</w:t>
      </w:r>
      <w:r w:rsidR="00014DB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. If the transfer was at the direction of the </w:t>
      </w:r>
      <w:r w:rsidR="0015686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chief </w:t>
      </w:r>
      <w:r w:rsidR="00014DB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psychiatrist</w:t>
      </w:r>
      <w:r w:rsidR="00477CE8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,</w:t>
      </w:r>
      <w:r w:rsidR="00014DB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delete the ‘Approvals’ section of this report</w:t>
      </w:r>
      <w:r w:rsidR="0058213E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template</w:t>
      </w:r>
      <w:r w:rsidR="00014DBC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1C1E75" w:rsidRPr="00F16907">
        <w:rPr>
          <w:rFonts w:asciiTheme="minorHAnsi" w:eastAsiaTheme="minorEastAsia" w:hAnsiTheme="minorHAnsi" w:cstheme="minorBid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="00732D37" w:rsidRPr="001C1E7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]</w:t>
      </w:r>
      <w:r w:rsidR="00732D37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7E51750C" w14:textId="77777777" w:rsidR="001F58C1" w:rsidRPr="00865783" w:rsidRDefault="001F58C1" w:rsidP="55D6A4CA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1DC2E790" w14:textId="25F6B405" w:rsidR="00AF2C86" w:rsidRPr="00865783" w:rsidRDefault="00AF2C86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>Yours sincerely</w:t>
      </w:r>
    </w:p>
    <w:p w14:paraId="593A4538" w14:textId="77777777" w:rsidR="00A5403B" w:rsidRPr="00865783" w:rsidRDefault="00A5403B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2B7E613E" w14:textId="77777777" w:rsidR="00295494" w:rsidRPr="00865783" w:rsidRDefault="00295494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2A655095" w14:textId="77777777" w:rsidR="008B0EFB" w:rsidRPr="00865783" w:rsidRDefault="008B0EFB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0BD11B6E" w14:textId="77777777" w:rsidR="00165806" w:rsidRPr="00865783" w:rsidRDefault="00165806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Dr </w:t>
      </w:r>
    </w:p>
    <w:p w14:paraId="7B4AD53B" w14:textId="297A4815" w:rsidR="00AF41C9" w:rsidRDefault="00165806" w:rsidP="00614D81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Consultant Psychiatri</w:t>
      </w:r>
      <w:r w:rsidR="00614D81" w:rsidRPr="00865783">
        <w:rPr>
          <w:rFonts w:asciiTheme="minorHAnsi" w:eastAsiaTheme="minorEastAsia" w:hAnsiTheme="minorHAnsi" w:cstheme="minorHAnsi"/>
          <w:sz w:val="22"/>
          <w:szCs w:val="22"/>
        </w:rPr>
        <w:t>st</w:t>
      </w:r>
    </w:p>
    <w:sectPr w:rsidR="00AF41C9" w:rsidSect="00786D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AA59" w14:textId="77777777" w:rsidR="00155223" w:rsidRDefault="00155223">
      <w:r>
        <w:separator/>
      </w:r>
    </w:p>
  </w:endnote>
  <w:endnote w:type="continuationSeparator" w:id="0">
    <w:p w14:paraId="37B9271D" w14:textId="77777777" w:rsidR="00155223" w:rsidRDefault="00155223">
      <w:r>
        <w:continuationSeparator/>
      </w:r>
    </w:p>
  </w:endnote>
  <w:endnote w:type="continuationNotice" w:id="1">
    <w:p w14:paraId="0675BA22" w14:textId="77777777" w:rsidR="00155223" w:rsidRDefault="00155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0AC0" w14:textId="77777777" w:rsidR="0082088F" w:rsidRDefault="00820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B671" w14:textId="77777777" w:rsidR="0082088F" w:rsidRDefault="00820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45A6" w14:textId="77777777" w:rsidR="0082088F" w:rsidRDefault="0082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A045" w14:textId="77777777" w:rsidR="00155223" w:rsidRDefault="00155223">
      <w:r>
        <w:separator/>
      </w:r>
    </w:p>
  </w:footnote>
  <w:footnote w:type="continuationSeparator" w:id="0">
    <w:p w14:paraId="563466BA" w14:textId="77777777" w:rsidR="00155223" w:rsidRDefault="00155223">
      <w:r>
        <w:continuationSeparator/>
      </w:r>
    </w:p>
  </w:footnote>
  <w:footnote w:type="continuationNotice" w:id="1">
    <w:p w14:paraId="00732EEB" w14:textId="77777777" w:rsidR="00155223" w:rsidRDefault="00155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D910" w14:textId="77777777" w:rsidR="0082088F" w:rsidRDefault="00820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82EF" w14:textId="5A561755" w:rsidR="004250E8" w:rsidRDefault="003159F0" w:rsidP="003159F0">
    <w:pPr>
      <w:pStyle w:val="Header"/>
      <w:tabs>
        <w:tab w:val="clear" w:pos="4153"/>
        <w:tab w:val="clear" w:pos="8306"/>
        <w:tab w:val="left" w:pos="1547"/>
        <w:tab w:val="left" w:pos="170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3C9EC06" wp14:editId="296918CD">
          <wp:simplePos x="0" y="0"/>
          <wp:positionH relativeFrom="column">
            <wp:posOffset>-965200</wp:posOffset>
          </wp:positionH>
          <wp:positionV relativeFrom="margin">
            <wp:align>top</wp:align>
          </wp:positionV>
          <wp:extent cx="1163320" cy="513715"/>
          <wp:effectExtent l="952" t="0" r="0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163320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088F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42E4" w14:textId="77777777" w:rsidR="0082088F" w:rsidRDefault="00820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B0A"/>
    <w:multiLevelType w:val="multilevel"/>
    <w:tmpl w:val="A7E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5D08"/>
    <w:multiLevelType w:val="hybridMultilevel"/>
    <w:tmpl w:val="2BE4322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75EF7"/>
    <w:multiLevelType w:val="hybridMultilevel"/>
    <w:tmpl w:val="C14E614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A462E"/>
    <w:multiLevelType w:val="hybridMultilevel"/>
    <w:tmpl w:val="217E4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39A8"/>
    <w:multiLevelType w:val="hybridMultilevel"/>
    <w:tmpl w:val="3D9CDF3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656F5"/>
    <w:multiLevelType w:val="hybridMultilevel"/>
    <w:tmpl w:val="5CB27E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06813"/>
    <w:multiLevelType w:val="hybridMultilevel"/>
    <w:tmpl w:val="E92A7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7C70"/>
    <w:multiLevelType w:val="hybridMultilevel"/>
    <w:tmpl w:val="2DAA416E"/>
    <w:lvl w:ilvl="0" w:tplc="98407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A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6B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45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C2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89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0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60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C7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F607E"/>
    <w:multiLevelType w:val="hybridMultilevel"/>
    <w:tmpl w:val="1B027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4B83"/>
    <w:multiLevelType w:val="hybridMultilevel"/>
    <w:tmpl w:val="5E6818B0"/>
    <w:lvl w:ilvl="0" w:tplc="69045D0E">
      <w:start w:val="1"/>
      <w:numFmt w:val="lowerLetter"/>
      <w:lvlText w:val="%1."/>
      <w:lvlJc w:val="left"/>
      <w:pPr>
        <w:ind w:left="720" w:hanging="360"/>
      </w:pPr>
    </w:lvl>
    <w:lvl w:ilvl="1" w:tplc="5D3EAB20">
      <w:start w:val="1"/>
      <w:numFmt w:val="lowerLetter"/>
      <w:lvlText w:val="%2."/>
      <w:lvlJc w:val="left"/>
      <w:pPr>
        <w:ind w:left="1440" w:hanging="360"/>
      </w:pPr>
    </w:lvl>
    <w:lvl w:ilvl="2" w:tplc="9B3A9AB6">
      <w:start w:val="1"/>
      <w:numFmt w:val="lowerRoman"/>
      <w:lvlText w:val="%3."/>
      <w:lvlJc w:val="right"/>
      <w:pPr>
        <w:ind w:left="2160" w:hanging="180"/>
      </w:pPr>
    </w:lvl>
    <w:lvl w:ilvl="3" w:tplc="A7561A34">
      <w:start w:val="1"/>
      <w:numFmt w:val="decimal"/>
      <w:lvlText w:val="%4."/>
      <w:lvlJc w:val="left"/>
      <w:pPr>
        <w:ind w:left="2880" w:hanging="360"/>
      </w:pPr>
    </w:lvl>
    <w:lvl w:ilvl="4" w:tplc="A7200326">
      <w:start w:val="1"/>
      <w:numFmt w:val="lowerLetter"/>
      <w:lvlText w:val="%5."/>
      <w:lvlJc w:val="left"/>
      <w:pPr>
        <w:ind w:left="3600" w:hanging="360"/>
      </w:pPr>
    </w:lvl>
    <w:lvl w:ilvl="5" w:tplc="2D1613C6">
      <w:start w:val="1"/>
      <w:numFmt w:val="lowerRoman"/>
      <w:lvlText w:val="%6."/>
      <w:lvlJc w:val="right"/>
      <w:pPr>
        <w:ind w:left="4320" w:hanging="180"/>
      </w:pPr>
    </w:lvl>
    <w:lvl w:ilvl="6" w:tplc="DAA2FECA">
      <w:start w:val="1"/>
      <w:numFmt w:val="decimal"/>
      <w:lvlText w:val="%7."/>
      <w:lvlJc w:val="left"/>
      <w:pPr>
        <w:ind w:left="5040" w:hanging="360"/>
      </w:pPr>
    </w:lvl>
    <w:lvl w:ilvl="7" w:tplc="31A289BC">
      <w:start w:val="1"/>
      <w:numFmt w:val="lowerLetter"/>
      <w:lvlText w:val="%8."/>
      <w:lvlJc w:val="left"/>
      <w:pPr>
        <w:ind w:left="5760" w:hanging="360"/>
      </w:pPr>
    </w:lvl>
    <w:lvl w:ilvl="8" w:tplc="9BA823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33006"/>
    <w:multiLevelType w:val="hybridMultilevel"/>
    <w:tmpl w:val="2DFA51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25D34"/>
    <w:multiLevelType w:val="hybridMultilevel"/>
    <w:tmpl w:val="A7A2818E"/>
    <w:lvl w:ilvl="0" w:tplc="C07015C2">
      <w:start w:val="1"/>
      <w:numFmt w:val="lowerLetter"/>
      <w:lvlText w:val="%1)"/>
      <w:lvlJc w:val="left"/>
      <w:pPr>
        <w:ind w:left="720" w:hanging="360"/>
      </w:pPr>
    </w:lvl>
    <w:lvl w:ilvl="1" w:tplc="F67EEC32">
      <w:start w:val="1"/>
      <w:numFmt w:val="lowerLetter"/>
      <w:lvlText w:val="%2."/>
      <w:lvlJc w:val="left"/>
      <w:pPr>
        <w:ind w:left="1440" w:hanging="360"/>
      </w:pPr>
    </w:lvl>
    <w:lvl w:ilvl="2" w:tplc="E3C81DDA">
      <w:start w:val="1"/>
      <w:numFmt w:val="lowerRoman"/>
      <w:lvlText w:val="%3."/>
      <w:lvlJc w:val="right"/>
      <w:pPr>
        <w:ind w:left="2160" w:hanging="180"/>
      </w:pPr>
    </w:lvl>
    <w:lvl w:ilvl="3" w:tplc="97ECD560">
      <w:start w:val="1"/>
      <w:numFmt w:val="decimal"/>
      <w:lvlText w:val="%4."/>
      <w:lvlJc w:val="left"/>
      <w:pPr>
        <w:ind w:left="2880" w:hanging="360"/>
      </w:pPr>
    </w:lvl>
    <w:lvl w:ilvl="4" w:tplc="7FBA7550">
      <w:start w:val="1"/>
      <w:numFmt w:val="lowerLetter"/>
      <w:lvlText w:val="%5."/>
      <w:lvlJc w:val="left"/>
      <w:pPr>
        <w:ind w:left="3600" w:hanging="360"/>
      </w:pPr>
    </w:lvl>
    <w:lvl w:ilvl="5" w:tplc="10E6C888">
      <w:start w:val="1"/>
      <w:numFmt w:val="lowerRoman"/>
      <w:lvlText w:val="%6."/>
      <w:lvlJc w:val="right"/>
      <w:pPr>
        <w:ind w:left="4320" w:hanging="180"/>
      </w:pPr>
    </w:lvl>
    <w:lvl w:ilvl="6" w:tplc="94F87A98">
      <w:start w:val="1"/>
      <w:numFmt w:val="decimal"/>
      <w:lvlText w:val="%7."/>
      <w:lvlJc w:val="left"/>
      <w:pPr>
        <w:ind w:left="5040" w:hanging="360"/>
      </w:pPr>
    </w:lvl>
    <w:lvl w:ilvl="7" w:tplc="762CFF0E">
      <w:start w:val="1"/>
      <w:numFmt w:val="lowerLetter"/>
      <w:lvlText w:val="%8."/>
      <w:lvlJc w:val="left"/>
      <w:pPr>
        <w:ind w:left="5760" w:hanging="360"/>
      </w:pPr>
    </w:lvl>
    <w:lvl w:ilvl="8" w:tplc="6E9822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61835"/>
    <w:multiLevelType w:val="multilevel"/>
    <w:tmpl w:val="AE5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150D6"/>
    <w:multiLevelType w:val="hybridMultilevel"/>
    <w:tmpl w:val="B6A462F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06EF"/>
    <w:multiLevelType w:val="hybridMultilevel"/>
    <w:tmpl w:val="40BA8D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F13C91"/>
    <w:multiLevelType w:val="hybridMultilevel"/>
    <w:tmpl w:val="FC3418B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858D0"/>
    <w:multiLevelType w:val="hybridMultilevel"/>
    <w:tmpl w:val="582AB80C"/>
    <w:lvl w:ilvl="0" w:tplc="EF621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50872"/>
    <w:multiLevelType w:val="hybridMultilevel"/>
    <w:tmpl w:val="FFCA8BD4"/>
    <w:lvl w:ilvl="0" w:tplc="7F42A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32E1"/>
    <w:multiLevelType w:val="hybridMultilevel"/>
    <w:tmpl w:val="2DDE2E1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BBF6D90"/>
    <w:multiLevelType w:val="multilevel"/>
    <w:tmpl w:val="D3B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A3FEF"/>
    <w:multiLevelType w:val="hybridMultilevel"/>
    <w:tmpl w:val="CB56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87DE3"/>
    <w:multiLevelType w:val="hybridMultilevel"/>
    <w:tmpl w:val="8EFAAA00"/>
    <w:lvl w:ilvl="0" w:tplc="59D24714">
      <w:start w:val="1"/>
      <w:numFmt w:val="lowerLetter"/>
      <w:lvlText w:val="%1)"/>
      <w:lvlJc w:val="left"/>
      <w:pPr>
        <w:ind w:left="720" w:hanging="360"/>
      </w:pPr>
    </w:lvl>
    <w:lvl w:ilvl="1" w:tplc="5DA26BA6">
      <w:start w:val="1"/>
      <w:numFmt w:val="lowerLetter"/>
      <w:lvlText w:val="%2."/>
      <w:lvlJc w:val="left"/>
      <w:pPr>
        <w:ind w:left="1440" w:hanging="360"/>
      </w:pPr>
    </w:lvl>
    <w:lvl w:ilvl="2" w:tplc="1886344C">
      <w:start w:val="1"/>
      <w:numFmt w:val="lowerRoman"/>
      <w:lvlText w:val="%3."/>
      <w:lvlJc w:val="right"/>
      <w:pPr>
        <w:ind w:left="2160" w:hanging="180"/>
      </w:pPr>
    </w:lvl>
    <w:lvl w:ilvl="3" w:tplc="A5FC2BBE">
      <w:start w:val="1"/>
      <w:numFmt w:val="decimal"/>
      <w:lvlText w:val="%4."/>
      <w:lvlJc w:val="left"/>
      <w:pPr>
        <w:ind w:left="2880" w:hanging="360"/>
      </w:pPr>
    </w:lvl>
    <w:lvl w:ilvl="4" w:tplc="8904BE5E">
      <w:start w:val="1"/>
      <w:numFmt w:val="lowerLetter"/>
      <w:lvlText w:val="%5."/>
      <w:lvlJc w:val="left"/>
      <w:pPr>
        <w:ind w:left="3600" w:hanging="360"/>
      </w:pPr>
    </w:lvl>
    <w:lvl w:ilvl="5" w:tplc="9E8AB34E">
      <w:start w:val="1"/>
      <w:numFmt w:val="lowerRoman"/>
      <w:lvlText w:val="%6."/>
      <w:lvlJc w:val="right"/>
      <w:pPr>
        <w:ind w:left="4320" w:hanging="180"/>
      </w:pPr>
    </w:lvl>
    <w:lvl w:ilvl="6" w:tplc="62CEED32">
      <w:start w:val="1"/>
      <w:numFmt w:val="decimal"/>
      <w:lvlText w:val="%7."/>
      <w:lvlJc w:val="left"/>
      <w:pPr>
        <w:ind w:left="5040" w:hanging="360"/>
      </w:pPr>
    </w:lvl>
    <w:lvl w:ilvl="7" w:tplc="16E25EEC">
      <w:start w:val="1"/>
      <w:numFmt w:val="lowerLetter"/>
      <w:lvlText w:val="%8."/>
      <w:lvlJc w:val="left"/>
      <w:pPr>
        <w:ind w:left="5760" w:hanging="360"/>
      </w:pPr>
    </w:lvl>
    <w:lvl w:ilvl="8" w:tplc="0362313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159C"/>
    <w:multiLevelType w:val="hybridMultilevel"/>
    <w:tmpl w:val="50C87504"/>
    <w:lvl w:ilvl="0" w:tplc="4D10CC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F606C16"/>
    <w:multiLevelType w:val="hybridMultilevel"/>
    <w:tmpl w:val="CF6E5DD2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4FBF05DC"/>
    <w:multiLevelType w:val="hybridMultilevel"/>
    <w:tmpl w:val="F5C66250"/>
    <w:lvl w:ilvl="0" w:tplc="01CC396C">
      <w:start w:val="1"/>
      <w:numFmt w:val="lowerLetter"/>
      <w:lvlText w:val="%1."/>
      <w:lvlJc w:val="left"/>
      <w:pPr>
        <w:ind w:left="720" w:hanging="360"/>
      </w:pPr>
    </w:lvl>
    <w:lvl w:ilvl="1" w:tplc="375062CC">
      <w:start w:val="1"/>
      <w:numFmt w:val="lowerLetter"/>
      <w:lvlText w:val="%2."/>
      <w:lvlJc w:val="left"/>
      <w:pPr>
        <w:ind w:left="1440" w:hanging="360"/>
      </w:pPr>
    </w:lvl>
    <w:lvl w:ilvl="2" w:tplc="9C4A5610">
      <w:start w:val="1"/>
      <w:numFmt w:val="lowerRoman"/>
      <w:lvlText w:val="%3."/>
      <w:lvlJc w:val="right"/>
      <w:pPr>
        <w:ind w:left="2160" w:hanging="180"/>
      </w:pPr>
    </w:lvl>
    <w:lvl w:ilvl="3" w:tplc="3C481F0C">
      <w:start w:val="1"/>
      <w:numFmt w:val="decimal"/>
      <w:lvlText w:val="%4."/>
      <w:lvlJc w:val="left"/>
      <w:pPr>
        <w:ind w:left="2880" w:hanging="360"/>
      </w:pPr>
    </w:lvl>
    <w:lvl w:ilvl="4" w:tplc="61B86DE0">
      <w:start w:val="1"/>
      <w:numFmt w:val="lowerLetter"/>
      <w:lvlText w:val="%5."/>
      <w:lvlJc w:val="left"/>
      <w:pPr>
        <w:ind w:left="3600" w:hanging="360"/>
      </w:pPr>
    </w:lvl>
    <w:lvl w:ilvl="5" w:tplc="9814B5F6">
      <w:start w:val="1"/>
      <w:numFmt w:val="lowerRoman"/>
      <w:lvlText w:val="%6."/>
      <w:lvlJc w:val="right"/>
      <w:pPr>
        <w:ind w:left="4320" w:hanging="180"/>
      </w:pPr>
    </w:lvl>
    <w:lvl w:ilvl="6" w:tplc="303A9864">
      <w:start w:val="1"/>
      <w:numFmt w:val="decimal"/>
      <w:lvlText w:val="%7."/>
      <w:lvlJc w:val="left"/>
      <w:pPr>
        <w:ind w:left="5040" w:hanging="360"/>
      </w:pPr>
    </w:lvl>
    <w:lvl w:ilvl="7" w:tplc="C6ECC8A8">
      <w:start w:val="1"/>
      <w:numFmt w:val="lowerLetter"/>
      <w:lvlText w:val="%8."/>
      <w:lvlJc w:val="left"/>
      <w:pPr>
        <w:ind w:left="5760" w:hanging="360"/>
      </w:pPr>
    </w:lvl>
    <w:lvl w:ilvl="8" w:tplc="84CE7A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E2F8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B025F14">
      <w:start w:val="1"/>
      <w:numFmt w:val="lowerLetter"/>
      <w:lvlText w:val="%2."/>
      <w:lvlJc w:val="left"/>
      <w:pPr>
        <w:ind w:left="1440" w:hanging="360"/>
      </w:pPr>
    </w:lvl>
    <w:lvl w:ilvl="2" w:tplc="DDD48786">
      <w:start w:val="1"/>
      <w:numFmt w:val="lowerRoman"/>
      <w:lvlText w:val="%3."/>
      <w:lvlJc w:val="right"/>
      <w:pPr>
        <w:ind w:left="2160" w:hanging="180"/>
      </w:pPr>
    </w:lvl>
    <w:lvl w:ilvl="3" w:tplc="B1C0BE52">
      <w:start w:val="1"/>
      <w:numFmt w:val="decimal"/>
      <w:lvlText w:val="%4."/>
      <w:lvlJc w:val="left"/>
      <w:pPr>
        <w:ind w:left="2880" w:hanging="360"/>
      </w:pPr>
    </w:lvl>
    <w:lvl w:ilvl="4" w:tplc="FD0EAA9C">
      <w:start w:val="1"/>
      <w:numFmt w:val="lowerLetter"/>
      <w:lvlText w:val="%5."/>
      <w:lvlJc w:val="left"/>
      <w:pPr>
        <w:ind w:left="3600" w:hanging="360"/>
      </w:pPr>
    </w:lvl>
    <w:lvl w:ilvl="5" w:tplc="B37886F4">
      <w:start w:val="1"/>
      <w:numFmt w:val="lowerRoman"/>
      <w:lvlText w:val="%6."/>
      <w:lvlJc w:val="right"/>
      <w:pPr>
        <w:ind w:left="4320" w:hanging="180"/>
      </w:pPr>
    </w:lvl>
    <w:lvl w:ilvl="6" w:tplc="D660B698">
      <w:start w:val="1"/>
      <w:numFmt w:val="decimal"/>
      <w:lvlText w:val="%7."/>
      <w:lvlJc w:val="left"/>
      <w:pPr>
        <w:ind w:left="5040" w:hanging="360"/>
      </w:pPr>
    </w:lvl>
    <w:lvl w:ilvl="7" w:tplc="6414A7A0">
      <w:start w:val="1"/>
      <w:numFmt w:val="lowerLetter"/>
      <w:lvlText w:val="%8."/>
      <w:lvlJc w:val="left"/>
      <w:pPr>
        <w:ind w:left="5760" w:hanging="360"/>
      </w:pPr>
    </w:lvl>
    <w:lvl w:ilvl="8" w:tplc="13D4F04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01178"/>
    <w:multiLevelType w:val="hybridMultilevel"/>
    <w:tmpl w:val="A1BC477E"/>
    <w:lvl w:ilvl="0" w:tplc="14E60AAA">
      <w:start w:val="1"/>
      <w:numFmt w:val="lowerLetter"/>
      <w:lvlText w:val="%1."/>
      <w:lvlJc w:val="left"/>
      <w:pPr>
        <w:ind w:left="360" w:hanging="360"/>
      </w:pPr>
    </w:lvl>
    <w:lvl w:ilvl="1" w:tplc="5B9E5108">
      <w:start w:val="1"/>
      <w:numFmt w:val="lowerLetter"/>
      <w:lvlText w:val="%2."/>
      <w:lvlJc w:val="left"/>
      <w:pPr>
        <w:ind w:left="1080" w:hanging="360"/>
      </w:pPr>
    </w:lvl>
    <w:lvl w:ilvl="2" w:tplc="29DE9426">
      <w:start w:val="1"/>
      <w:numFmt w:val="lowerRoman"/>
      <w:lvlText w:val="%3."/>
      <w:lvlJc w:val="right"/>
      <w:pPr>
        <w:ind w:left="1800" w:hanging="180"/>
      </w:pPr>
    </w:lvl>
    <w:lvl w:ilvl="3" w:tplc="E38C1056">
      <w:start w:val="1"/>
      <w:numFmt w:val="decimal"/>
      <w:lvlText w:val="%4."/>
      <w:lvlJc w:val="left"/>
      <w:pPr>
        <w:ind w:left="2520" w:hanging="360"/>
      </w:pPr>
    </w:lvl>
    <w:lvl w:ilvl="4" w:tplc="1778A206">
      <w:start w:val="1"/>
      <w:numFmt w:val="lowerLetter"/>
      <w:lvlText w:val="%5."/>
      <w:lvlJc w:val="left"/>
      <w:pPr>
        <w:ind w:left="3240" w:hanging="360"/>
      </w:pPr>
    </w:lvl>
    <w:lvl w:ilvl="5" w:tplc="5E5C4676">
      <w:start w:val="1"/>
      <w:numFmt w:val="lowerRoman"/>
      <w:lvlText w:val="%6."/>
      <w:lvlJc w:val="right"/>
      <w:pPr>
        <w:ind w:left="3960" w:hanging="180"/>
      </w:pPr>
    </w:lvl>
    <w:lvl w:ilvl="6" w:tplc="7298B282">
      <w:start w:val="1"/>
      <w:numFmt w:val="decimal"/>
      <w:lvlText w:val="%7."/>
      <w:lvlJc w:val="left"/>
      <w:pPr>
        <w:ind w:left="4680" w:hanging="360"/>
      </w:pPr>
    </w:lvl>
    <w:lvl w:ilvl="7" w:tplc="AF20FE1C">
      <w:start w:val="1"/>
      <w:numFmt w:val="lowerLetter"/>
      <w:lvlText w:val="%8."/>
      <w:lvlJc w:val="left"/>
      <w:pPr>
        <w:ind w:left="5400" w:hanging="360"/>
      </w:pPr>
    </w:lvl>
    <w:lvl w:ilvl="8" w:tplc="4520441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35D8A"/>
    <w:multiLevelType w:val="hybridMultilevel"/>
    <w:tmpl w:val="9DB4A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6720F"/>
    <w:multiLevelType w:val="hybridMultilevel"/>
    <w:tmpl w:val="DEEEFA88"/>
    <w:lvl w:ilvl="0" w:tplc="C23ACFDA">
      <w:start w:val="1"/>
      <w:numFmt w:val="lowerLetter"/>
      <w:lvlText w:val="%1)"/>
      <w:lvlJc w:val="left"/>
      <w:pPr>
        <w:ind w:left="720" w:hanging="360"/>
      </w:pPr>
    </w:lvl>
    <w:lvl w:ilvl="1" w:tplc="98488286">
      <w:start w:val="1"/>
      <w:numFmt w:val="lowerLetter"/>
      <w:lvlText w:val="%2."/>
      <w:lvlJc w:val="left"/>
      <w:pPr>
        <w:ind w:left="1440" w:hanging="360"/>
      </w:pPr>
    </w:lvl>
    <w:lvl w:ilvl="2" w:tplc="D9566CDC">
      <w:start w:val="1"/>
      <w:numFmt w:val="lowerRoman"/>
      <w:lvlText w:val="%3."/>
      <w:lvlJc w:val="right"/>
      <w:pPr>
        <w:ind w:left="2160" w:hanging="180"/>
      </w:pPr>
    </w:lvl>
    <w:lvl w:ilvl="3" w:tplc="C5A83040">
      <w:start w:val="1"/>
      <w:numFmt w:val="decimal"/>
      <w:lvlText w:val="%4."/>
      <w:lvlJc w:val="left"/>
      <w:pPr>
        <w:ind w:left="2880" w:hanging="360"/>
      </w:pPr>
    </w:lvl>
    <w:lvl w:ilvl="4" w:tplc="686A3F5C">
      <w:start w:val="1"/>
      <w:numFmt w:val="lowerLetter"/>
      <w:lvlText w:val="%5."/>
      <w:lvlJc w:val="left"/>
      <w:pPr>
        <w:ind w:left="3600" w:hanging="360"/>
      </w:pPr>
    </w:lvl>
    <w:lvl w:ilvl="5" w:tplc="32B497DA">
      <w:start w:val="1"/>
      <w:numFmt w:val="lowerRoman"/>
      <w:lvlText w:val="%6."/>
      <w:lvlJc w:val="right"/>
      <w:pPr>
        <w:ind w:left="4320" w:hanging="180"/>
      </w:pPr>
    </w:lvl>
    <w:lvl w:ilvl="6" w:tplc="21901922">
      <w:start w:val="1"/>
      <w:numFmt w:val="decimal"/>
      <w:lvlText w:val="%7."/>
      <w:lvlJc w:val="left"/>
      <w:pPr>
        <w:ind w:left="5040" w:hanging="360"/>
      </w:pPr>
    </w:lvl>
    <w:lvl w:ilvl="7" w:tplc="70BE9ACC">
      <w:start w:val="1"/>
      <w:numFmt w:val="lowerLetter"/>
      <w:lvlText w:val="%8."/>
      <w:lvlJc w:val="left"/>
      <w:pPr>
        <w:ind w:left="5760" w:hanging="360"/>
      </w:pPr>
    </w:lvl>
    <w:lvl w:ilvl="8" w:tplc="FB9ACE8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42CD1"/>
    <w:multiLevelType w:val="hybridMultilevel"/>
    <w:tmpl w:val="48FAF800"/>
    <w:lvl w:ilvl="0" w:tplc="99C0C0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48A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A0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64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48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6E3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AC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8DF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24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4683F"/>
    <w:multiLevelType w:val="hybridMultilevel"/>
    <w:tmpl w:val="62248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6A3D6">
      <w:start w:val="1"/>
      <w:numFmt w:val="lowerLetter"/>
      <w:lvlText w:val="%2."/>
      <w:lvlJc w:val="left"/>
      <w:pPr>
        <w:ind w:left="1440" w:hanging="360"/>
      </w:pPr>
    </w:lvl>
    <w:lvl w:ilvl="2" w:tplc="D6E6E05C">
      <w:start w:val="1"/>
      <w:numFmt w:val="lowerRoman"/>
      <w:lvlText w:val="%3."/>
      <w:lvlJc w:val="right"/>
      <w:pPr>
        <w:ind w:left="2160" w:hanging="180"/>
      </w:pPr>
    </w:lvl>
    <w:lvl w:ilvl="3" w:tplc="B938501E">
      <w:start w:val="1"/>
      <w:numFmt w:val="decimal"/>
      <w:lvlText w:val="%4."/>
      <w:lvlJc w:val="left"/>
      <w:pPr>
        <w:ind w:left="2880" w:hanging="360"/>
      </w:pPr>
    </w:lvl>
    <w:lvl w:ilvl="4" w:tplc="16CE433E">
      <w:start w:val="1"/>
      <w:numFmt w:val="lowerLetter"/>
      <w:lvlText w:val="%5."/>
      <w:lvlJc w:val="left"/>
      <w:pPr>
        <w:ind w:left="3600" w:hanging="360"/>
      </w:pPr>
    </w:lvl>
    <w:lvl w:ilvl="5" w:tplc="37D8ABE6">
      <w:start w:val="1"/>
      <w:numFmt w:val="lowerRoman"/>
      <w:lvlText w:val="%6."/>
      <w:lvlJc w:val="right"/>
      <w:pPr>
        <w:ind w:left="4320" w:hanging="180"/>
      </w:pPr>
    </w:lvl>
    <w:lvl w:ilvl="6" w:tplc="18C6E240">
      <w:start w:val="1"/>
      <w:numFmt w:val="decimal"/>
      <w:lvlText w:val="%7."/>
      <w:lvlJc w:val="left"/>
      <w:pPr>
        <w:ind w:left="5040" w:hanging="360"/>
      </w:pPr>
    </w:lvl>
    <w:lvl w:ilvl="7" w:tplc="6CE623CC">
      <w:start w:val="1"/>
      <w:numFmt w:val="lowerLetter"/>
      <w:lvlText w:val="%8."/>
      <w:lvlJc w:val="left"/>
      <w:pPr>
        <w:ind w:left="5760" w:hanging="360"/>
      </w:pPr>
    </w:lvl>
    <w:lvl w:ilvl="8" w:tplc="CD26ADC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55DAD"/>
    <w:multiLevelType w:val="hybridMultilevel"/>
    <w:tmpl w:val="202EC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65557"/>
    <w:multiLevelType w:val="hybridMultilevel"/>
    <w:tmpl w:val="42400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F51EF"/>
    <w:multiLevelType w:val="hybridMultilevel"/>
    <w:tmpl w:val="17603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60797"/>
    <w:multiLevelType w:val="hybridMultilevel"/>
    <w:tmpl w:val="A7E218D4"/>
    <w:lvl w:ilvl="0" w:tplc="FC02A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8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5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64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B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C0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8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EF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65391"/>
    <w:multiLevelType w:val="hybridMultilevel"/>
    <w:tmpl w:val="CF28D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17937">
    <w:abstractNumId w:val="7"/>
  </w:num>
  <w:num w:numId="2" w16cid:durableId="2059544283">
    <w:abstractNumId w:val="9"/>
  </w:num>
  <w:num w:numId="3" w16cid:durableId="527259795">
    <w:abstractNumId w:val="24"/>
  </w:num>
  <w:num w:numId="4" w16cid:durableId="1075323867">
    <w:abstractNumId w:val="26"/>
  </w:num>
  <w:num w:numId="5" w16cid:durableId="281616138">
    <w:abstractNumId w:val="28"/>
  </w:num>
  <w:num w:numId="6" w16cid:durableId="677272597">
    <w:abstractNumId w:val="21"/>
  </w:num>
  <w:num w:numId="7" w16cid:durableId="250938495">
    <w:abstractNumId w:val="34"/>
  </w:num>
  <w:num w:numId="8" w16cid:durableId="959144168">
    <w:abstractNumId w:val="30"/>
  </w:num>
  <w:num w:numId="9" w16cid:durableId="902790643">
    <w:abstractNumId w:val="11"/>
  </w:num>
  <w:num w:numId="10" w16cid:durableId="692994082">
    <w:abstractNumId w:val="25"/>
  </w:num>
  <w:num w:numId="11" w16cid:durableId="1107963322">
    <w:abstractNumId w:val="22"/>
  </w:num>
  <w:num w:numId="12" w16cid:durableId="363823031">
    <w:abstractNumId w:val="14"/>
  </w:num>
  <w:num w:numId="13" w16cid:durableId="1202591246">
    <w:abstractNumId w:val="5"/>
  </w:num>
  <w:num w:numId="14" w16cid:durableId="492643744">
    <w:abstractNumId w:val="15"/>
  </w:num>
  <w:num w:numId="15" w16cid:durableId="361637655">
    <w:abstractNumId w:val="13"/>
  </w:num>
  <w:num w:numId="16" w16cid:durableId="1739479174">
    <w:abstractNumId w:val="35"/>
  </w:num>
  <w:num w:numId="17" w16cid:durableId="482937424">
    <w:abstractNumId w:val="29"/>
  </w:num>
  <w:num w:numId="18" w16cid:durableId="1762678058">
    <w:abstractNumId w:val="10"/>
  </w:num>
  <w:num w:numId="19" w16cid:durableId="1278491489">
    <w:abstractNumId w:val="33"/>
  </w:num>
  <w:num w:numId="20" w16cid:durableId="1325474340">
    <w:abstractNumId w:val="4"/>
  </w:num>
  <w:num w:numId="21" w16cid:durableId="1552764049">
    <w:abstractNumId w:val="2"/>
  </w:num>
  <w:num w:numId="22" w16cid:durableId="474836536">
    <w:abstractNumId w:val="27"/>
  </w:num>
  <w:num w:numId="23" w16cid:durableId="1847284742">
    <w:abstractNumId w:val="3"/>
  </w:num>
  <w:num w:numId="24" w16cid:durableId="1233547147">
    <w:abstractNumId w:val="1"/>
  </w:num>
  <w:num w:numId="25" w16cid:durableId="200478400">
    <w:abstractNumId w:val="32"/>
  </w:num>
  <w:num w:numId="26" w16cid:durableId="604118165">
    <w:abstractNumId w:val="31"/>
  </w:num>
  <w:num w:numId="27" w16cid:durableId="132913675">
    <w:abstractNumId w:val="20"/>
  </w:num>
  <w:num w:numId="28" w16cid:durableId="1127890083">
    <w:abstractNumId w:val="16"/>
  </w:num>
  <w:num w:numId="29" w16cid:durableId="198858414">
    <w:abstractNumId w:val="19"/>
  </w:num>
  <w:num w:numId="30" w16cid:durableId="1954819587">
    <w:abstractNumId w:val="12"/>
  </w:num>
  <w:num w:numId="31" w16cid:durableId="1449084525">
    <w:abstractNumId w:val="0"/>
  </w:num>
  <w:num w:numId="32" w16cid:durableId="413017240">
    <w:abstractNumId w:val="8"/>
  </w:num>
  <w:num w:numId="33" w16cid:durableId="1767337787">
    <w:abstractNumId w:val="18"/>
  </w:num>
  <w:num w:numId="34" w16cid:durableId="1875653057">
    <w:abstractNumId w:val="17"/>
  </w:num>
  <w:num w:numId="35" w16cid:durableId="349912438">
    <w:abstractNumId w:val="6"/>
  </w:num>
  <w:num w:numId="36" w16cid:durableId="7013700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5A"/>
    <w:rsid w:val="000004FE"/>
    <w:rsid w:val="000020F8"/>
    <w:rsid w:val="0000248B"/>
    <w:rsid w:val="00002761"/>
    <w:rsid w:val="00002BAA"/>
    <w:rsid w:val="00003762"/>
    <w:rsid w:val="000038E6"/>
    <w:rsid w:val="00003EB2"/>
    <w:rsid w:val="000063FF"/>
    <w:rsid w:val="000102E2"/>
    <w:rsid w:val="00013312"/>
    <w:rsid w:val="00014194"/>
    <w:rsid w:val="00014502"/>
    <w:rsid w:val="00014DBC"/>
    <w:rsid w:val="0001511B"/>
    <w:rsid w:val="000167A9"/>
    <w:rsid w:val="000176BD"/>
    <w:rsid w:val="0001794A"/>
    <w:rsid w:val="00020351"/>
    <w:rsid w:val="00021325"/>
    <w:rsid w:val="00023FA5"/>
    <w:rsid w:val="00025B05"/>
    <w:rsid w:val="00025BAB"/>
    <w:rsid w:val="00026D5D"/>
    <w:rsid w:val="0003054D"/>
    <w:rsid w:val="00031A1B"/>
    <w:rsid w:val="00031B0F"/>
    <w:rsid w:val="00032A27"/>
    <w:rsid w:val="00035664"/>
    <w:rsid w:val="00035D76"/>
    <w:rsid w:val="00035EA5"/>
    <w:rsid w:val="000402E2"/>
    <w:rsid w:val="00043020"/>
    <w:rsid w:val="00043C81"/>
    <w:rsid w:val="00044793"/>
    <w:rsid w:val="000468BC"/>
    <w:rsid w:val="000517FF"/>
    <w:rsid w:val="0005280A"/>
    <w:rsid w:val="000562B8"/>
    <w:rsid w:val="000569AA"/>
    <w:rsid w:val="00057C22"/>
    <w:rsid w:val="000615CC"/>
    <w:rsid w:val="00062455"/>
    <w:rsid w:val="0006266D"/>
    <w:rsid w:val="00062D39"/>
    <w:rsid w:val="0006442C"/>
    <w:rsid w:val="000659CD"/>
    <w:rsid w:val="00065E3A"/>
    <w:rsid w:val="00066E6C"/>
    <w:rsid w:val="00067890"/>
    <w:rsid w:val="00067E60"/>
    <w:rsid w:val="000708DC"/>
    <w:rsid w:val="000709B3"/>
    <w:rsid w:val="00070A82"/>
    <w:rsid w:val="00071FCC"/>
    <w:rsid w:val="00072343"/>
    <w:rsid w:val="00074715"/>
    <w:rsid w:val="000749D1"/>
    <w:rsid w:val="00076C12"/>
    <w:rsid w:val="0007709B"/>
    <w:rsid w:val="000776C9"/>
    <w:rsid w:val="000779C3"/>
    <w:rsid w:val="00077FEA"/>
    <w:rsid w:val="000807EA"/>
    <w:rsid w:val="00080B56"/>
    <w:rsid w:val="0008182F"/>
    <w:rsid w:val="00081DF0"/>
    <w:rsid w:val="000823EE"/>
    <w:rsid w:val="000828F2"/>
    <w:rsid w:val="00084618"/>
    <w:rsid w:val="00086F73"/>
    <w:rsid w:val="00090F31"/>
    <w:rsid w:val="00091080"/>
    <w:rsid w:val="000937E1"/>
    <w:rsid w:val="00094902"/>
    <w:rsid w:val="0009736E"/>
    <w:rsid w:val="00097F44"/>
    <w:rsid w:val="000A0704"/>
    <w:rsid w:val="000A0AED"/>
    <w:rsid w:val="000A2216"/>
    <w:rsid w:val="000A3DE8"/>
    <w:rsid w:val="000A5E18"/>
    <w:rsid w:val="000A6D61"/>
    <w:rsid w:val="000A6DAA"/>
    <w:rsid w:val="000A7137"/>
    <w:rsid w:val="000B007E"/>
    <w:rsid w:val="000B010F"/>
    <w:rsid w:val="000B0B05"/>
    <w:rsid w:val="000B18A7"/>
    <w:rsid w:val="000B1CB5"/>
    <w:rsid w:val="000B2CE0"/>
    <w:rsid w:val="000B2D10"/>
    <w:rsid w:val="000B2DA2"/>
    <w:rsid w:val="000B2F13"/>
    <w:rsid w:val="000B4A62"/>
    <w:rsid w:val="000B518B"/>
    <w:rsid w:val="000B52C8"/>
    <w:rsid w:val="000B58EE"/>
    <w:rsid w:val="000B60C8"/>
    <w:rsid w:val="000B6644"/>
    <w:rsid w:val="000B7140"/>
    <w:rsid w:val="000C0300"/>
    <w:rsid w:val="000C0979"/>
    <w:rsid w:val="000C09B1"/>
    <w:rsid w:val="000C2181"/>
    <w:rsid w:val="000C333C"/>
    <w:rsid w:val="000C3498"/>
    <w:rsid w:val="000C352E"/>
    <w:rsid w:val="000C3595"/>
    <w:rsid w:val="000C47AD"/>
    <w:rsid w:val="000C4FFA"/>
    <w:rsid w:val="000C54BA"/>
    <w:rsid w:val="000C5C51"/>
    <w:rsid w:val="000C5D9C"/>
    <w:rsid w:val="000C7031"/>
    <w:rsid w:val="000D08AD"/>
    <w:rsid w:val="000D09FE"/>
    <w:rsid w:val="000D1D1B"/>
    <w:rsid w:val="000D2956"/>
    <w:rsid w:val="000D3F53"/>
    <w:rsid w:val="000D45BE"/>
    <w:rsid w:val="000D46B9"/>
    <w:rsid w:val="000D495D"/>
    <w:rsid w:val="000D637C"/>
    <w:rsid w:val="000D6551"/>
    <w:rsid w:val="000E04FC"/>
    <w:rsid w:val="000E0A72"/>
    <w:rsid w:val="000E177C"/>
    <w:rsid w:val="000E1C94"/>
    <w:rsid w:val="000E2912"/>
    <w:rsid w:val="000E2913"/>
    <w:rsid w:val="000E62B2"/>
    <w:rsid w:val="000E6B42"/>
    <w:rsid w:val="000E7055"/>
    <w:rsid w:val="000E743F"/>
    <w:rsid w:val="000F086E"/>
    <w:rsid w:val="000F118B"/>
    <w:rsid w:val="000F2DDA"/>
    <w:rsid w:val="000F3F6A"/>
    <w:rsid w:val="000F4D00"/>
    <w:rsid w:val="000F4E39"/>
    <w:rsid w:val="000F52B7"/>
    <w:rsid w:val="000F54C2"/>
    <w:rsid w:val="000F5CFD"/>
    <w:rsid w:val="000F5FEA"/>
    <w:rsid w:val="000F663A"/>
    <w:rsid w:val="000F781D"/>
    <w:rsid w:val="000F785B"/>
    <w:rsid w:val="000F7D4A"/>
    <w:rsid w:val="000F7EAE"/>
    <w:rsid w:val="00100A78"/>
    <w:rsid w:val="00100E60"/>
    <w:rsid w:val="0010123C"/>
    <w:rsid w:val="0010295C"/>
    <w:rsid w:val="00104F61"/>
    <w:rsid w:val="001054E5"/>
    <w:rsid w:val="00105864"/>
    <w:rsid w:val="00105D29"/>
    <w:rsid w:val="00107E5A"/>
    <w:rsid w:val="00110467"/>
    <w:rsid w:val="001109D6"/>
    <w:rsid w:val="00113105"/>
    <w:rsid w:val="0011316E"/>
    <w:rsid w:val="00113BB9"/>
    <w:rsid w:val="0011437B"/>
    <w:rsid w:val="001143B3"/>
    <w:rsid w:val="001145FA"/>
    <w:rsid w:val="00114CB5"/>
    <w:rsid w:val="0011577B"/>
    <w:rsid w:val="00117217"/>
    <w:rsid w:val="00117946"/>
    <w:rsid w:val="00120439"/>
    <w:rsid w:val="00122441"/>
    <w:rsid w:val="0012274E"/>
    <w:rsid w:val="00122F46"/>
    <w:rsid w:val="0012450F"/>
    <w:rsid w:val="0012495F"/>
    <w:rsid w:val="00125037"/>
    <w:rsid w:val="001264BF"/>
    <w:rsid w:val="00126523"/>
    <w:rsid w:val="00126BAA"/>
    <w:rsid w:val="00126BDB"/>
    <w:rsid w:val="0012721E"/>
    <w:rsid w:val="001302EC"/>
    <w:rsid w:val="0013036F"/>
    <w:rsid w:val="00130B5C"/>
    <w:rsid w:val="00130E57"/>
    <w:rsid w:val="00132455"/>
    <w:rsid w:val="00132C90"/>
    <w:rsid w:val="00132E4D"/>
    <w:rsid w:val="00133282"/>
    <w:rsid w:val="00133C66"/>
    <w:rsid w:val="00134152"/>
    <w:rsid w:val="00134A22"/>
    <w:rsid w:val="00137188"/>
    <w:rsid w:val="00141F9F"/>
    <w:rsid w:val="00142035"/>
    <w:rsid w:val="001428A8"/>
    <w:rsid w:val="00142ADE"/>
    <w:rsid w:val="00143A59"/>
    <w:rsid w:val="00143B4B"/>
    <w:rsid w:val="001448FB"/>
    <w:rsid w:val="00144B21"/>
    <w:rsid w:val="001467B6"/>
    <w:rsid w:val="00146B10"/>
    <w:rsid w:val="00151098"/>
    <w:rsid w:val="00151518"/>
    <w:rsid w:val="00152B26"/>
    <w:rsid w:val="00153A21"/>
    <w:rsid w:val="00153C53"/>
    <w:rsid w:val="00154B17"/>
    <w:rsid w:val="00154DAA"/>
    <w:rsid w:val="00155223"/>
    <w:rsid w:val="00155C3A"/>
    <w:rsid w:val="0015686C"/>
    <w:rsid w:val="00161A21"/>
    <w:rsid w:val="001620D4"/>
    <w:rsid w:val="00162EA8"/>
    <w:rsid w:val="0016318A"/>
    <w:rsid w:val="00163910"/>
    <w:rsid w:val="00164220"/>
    <w:rsid w:val="001652EF"/>
    <w:rsid w:val="00165806"/>
    <w:rsid w:val="0016597C"/>
    <w:rsid w:val="00166F6D"/>
    <w:rsid w:val="00167008"/>
    <w:rsid w:val="00167203"/>
    <w:rsid w:val="001672E0"/>
    <w:rsid w:val="00167AA7"/>
    <w:rsid w:val="00170DA1"/>
    <w:rsid w:val="00171035"/>
    <w:rsid w:val="00174351"/>
    <w:rsid w:val="00174D25"/>
    <w:rsid w:val="001751C4"/>
    <w:rsid w:val="0017552D"/>
    <w:rsid w:val="00175991"/>
    <w:rsid w:val="00177105"/>
    <w:rsid w:val="00177449"/>
    <w:rsid w:val="001779D0"/>
    <w:rsid w:val="00181C25"/>
    <w:rsid w:val="0018202E"/>
    <w:rsid w:val="00182538"/>
    <w:rsid w:val="00184F97"/>
    <w:rsid w:val="001852B2"/>
    <w:rsid w:val="001858B5"/>
    <w:rsid w:val="00185AB5"/>
    <w:rsid w:val="00185CC8"/>
    <w:rsid w:val="00185E36"/>
    <w:rsid w:val="00185F8D"/>
    <w:rsid w:val="00185FA5"/>
    <w:rsid w:val="001862C8"/>
    <w:rsid w:val="00186A0F"/>
    <w:rsid w:val="00186F08"/>
    <w:rsid w:val="00187BF2"/>
    <w:rsid w:val="00187C03"/>
    <w:rsid w:val="00190182"/>
    <w:rsid w:val="00190546"/>
    <w:rsid w:val="001905C1"/>
    <w:rsid w:val="0019095E"/>
    <w:rsid w:val="00190B2C"/>
    <w:rsid w:val="00190B32"/>
    <w:rsid w:val="00190F04"/>
    <w:rsid w:val="001911BD"/>
    <w:rsid w:val="00191C70"/>
    <w:rsid w:val="00193546"/>
    <w:rsid w:val="00193CA3"/>
    <w:rsid w:val="001946B4"/>
    <w:rsid w:val="00195B14"/>
    <w:rsid w:val="00195DC9"/>
    <w:rsid w:val="00197B3A"/>
    <w:rsid w:val="00197F16"/>
    <w:rsid w:val="001A08AA"/>
    <w:rsid w:val="001A130A"/>
    <w:rsid w:val="001A140A"/>
    <w:rsid w:val="001A269A"/>
    <w:rsid w:val="001A2746"/>
    <w:rsid w:val="001A2870"/>
    <w:rsid w:val="001A2D72"/>
    <w:rsid w:val="001A2E3F"/>
    <w:rsid w:val="001A360F"/>
    <w:rsid w:val="001A3CE4"/>
    <w:rsid w:val="001A40C9"/>
    <w:rsid w:val="001A453E"/>
    <w:rsid w:val="001A4EEC"/>
    <w:rsid w:val="001A628C"/>
    <w:rsid w:val="001A636B"/>
    <w:rsid w:val="001A64B0"/>
    <w:rsid w:val="001A64C5"/>
    <w:rsid w:val="001A7ACF"/>
    <w:rsid w:val="001B00CE"/>
    <w:rsid w:val="001B04DE"/>
    <w:rsid w:val="001B1307"/>
    <w:rsid w:val="001B1AC0"/>
    <w:rsid w:val="001B45D8"/>
    <w:rsid w:val="001B4D76"/>
    <w:rsid w:val="001B5C34"/>
    <w:rsid w:val="001B77F6"/>
    <w:rsid w:val="001B7E1C"/>
    <w:rsid w:val="001C14E2"/>
    <w:rsid w:val="001C1835"/>
    <w:rsid w:val="001C18EB"/>
    <w:rsid w:val="001C1E75"/>
    <w:rsid w:val="001C2431"/>
    <w:rsid w:val="001C2458"/>
    <w:rsid w:val="001C44A1"/>
    <w:rsid w:val="001C44FB"/>
    <w:rsid w:val="001C463C"/>
    <w:rsid w:val="001C4F3D"/>
    <w:rsid w:val="001C5D8B"/>
    <w:rsid w:val="001C75DA"/>
    <w:rsid w:val="001C7936"/>
    <w:rsid w:val="001C7DB2"/>
    <w:rsid w:val="001D3264"/>
    <w:rsid w:val="001D37F4"/>
    <w:rsid w:val="001D3DAF"/>
    <w:rsid w:val="001D449F"/>
    <w:rsid w:val="001D4B76"/>
    <w:rsid w:val="001D524D"/>
    <w:rsid w:val="001D6619"/>
    <w:rsid w:val="001D7C28"/>
    <w:rsid w:val="001D7CE4"/>
    <w:rsid w:val="001E36C3"/>
    <w:rsid w:val="001E512D"/>
    <w:rsid w:val="001E64D1"/>
    <w:rsid w:val="001E6EEF"/>
    <w:rsid w:val="001F268D"/>
    <w:rsid w:val="001F2EA2"/>
    <w:rsid w:val="001F410A"/>
    <w:rsid w:val="001F508D"/>
    <w:rsid w:val="001F512E"/>
    <w:rsid w:val="001F54D8"/>
    <w:rsid w:val="001F58C1"/>
    <w:rsid w:val="001F630C"/>
    <w:rsid w:val="001F7567"/>
    <w:rsid w:val="001F758F"/>
    <w:rsid w:val="0020039E"/>
    <w:rsid w:val="00200402"/>
    <w:rsid w:val="002004C6"/>
    <w:rsid w:val="0020095B"/>
    <w:rsid w:val="00203181"/>
    <w:rsid w:val="00203C97"/>
    <w:rsid w:val="00203FC7"/>
    <w:rsid w:val="00205219"/>
    <w:rsid w:val="00205F65"/>
    <w:rsid w:val="00206361"/>
    <w:rsid w:val="00207D8A"/>
    <w:rsid w:val="002108D2"/>
    <w:rsid w:val="00212534"/>
    <w:rsid w:val="00213395"/>
    <w:rsid w:val="00213B11"/>
    <w:rsid w:val="00214C4E"/>
    <w:rsid w:val="00215022"/>
    <w:rsid w:val="0021537A"/>
    <w:rsid w:val="00215398"/>
    <w:rsid w:val="00215AC2"/>
    <w:rsid w:val="002160B5"/>
    <w:rsid w:val="0021617F"/>
    <w:rsid w:val="002165EE"/>
    <w:rsid w:val="0021717E"/>
    <w:rsid w:val="00217AC7"/>
    <w:rsid w:val="00221AAC"/>
    <w:rsid w:val="0022409E"/>
    <w:rsid w:val="00224259"/>
    <w:rsid w:val="00224606"/>
    <w:rsid w:val="0022463F"/>
    <w:rsid w:val="00225B28"/>
    <w:rsid w:val="0022710A"/>
    <w:rsid w:val="00230302"/>
    <w:rsid w:val="00230918"/>
    <w:rsid w:val="00231E1B"/>
    <w:rsid w:val="00233282"/>
    <w:rsid w:val="002369B3"/>
    <w:rsid w:val="002420CF"/>
    <w:rsid w:val="002426A0"/>
    <w:rsid w:val="002427A0"/>
    <w:rsid w:val="00245F08"/>
    <w:rsid w:val="00246E70"/>
    <w:rsid w:val="002501E0"/>
    <w:rsid w:val="002511FD"/>
    <w:rsid w:val="00251554"/>
    <w:rsid w:val="00251EA0"/>
    <w:rsid w:val="00253750"/>
    <w:rsid w:val="00253C81"/>
    <w:rsid w:val="00254BD4"/>
    <w:rsid w:val="00255048"/>
    <w:rsid w:val="00256255"/>
    <w:rsid w:val="00257A99"/>
    <w:rsid w:val="002601FD"/>
    <w:rsid w:val="002606A3"/>
    <w:rsid w:val="00261AB9"/>
    <w:rsid w:val="002673C1"/>
    <w:rsid w:val="00271A02"/>
    <w:rsid w:val="002724F1"/>
    <w:rsid w:val="00273AE9"/>
    <w:rsid w:val="002754A4"/>
    <w:rsid w:val="00276834"/>
    <w:rsid w:val="00280D29"/>
    <w:rsid w:val="0028141F"/>
    <w:rsid w:val="00281EBA"/>
    <w:rsid w:val="00283489"/>
    <w:rsid w:val="00284246"/>
    <w:rsid w:val="002843D5"/>
    <w:rsid w:val="002849B0"/>
    <w:rsid w:val="00284AF8"/>
    <w:rsid w:val="00285D3B"/>
    <w:rsid w:val="0028627C"/>
    <w:rsid w:val="00286649"/>
    <w:rsid w:val="00286C39"/>
    <w:rsid w:val="00287FA7"/>
    <w:rsid w:val="00290A4E"/>
    <w:rsid w:val="00291046"/>
    <w:rsid w:val="002928E2"/>
    <w:rsid w:val="002937E9"/>
    <w:rsid w:val="0029493B"/>
    <w:rsid w:val="00295494"/>
    <w:rsid w:val="00295762"/>
    <w:rsid w:val="00296334"/>
    <w:rsid w:val="00297FF9"/>
    <w:rsid w:val="002A09BF"/>
    <w:rsid w:val="002A0BB2"/>
    <w:rsid w:val="002A1FB7"/>
    <w:rsid w:val="002A3CA0"/>
    <w:rsid w:val="002A4DD2"/>
    <w:rsid w:val="002A5F8B"/>
    <w:rsid w:val="002B0C06"/>
    <w:rsid w:val="002B0ED8"/>
    <w:rsid w:val="002B1002"/>
    <w:rsid w:val="002B121B"/>
    <w:rsid w:val="002B1A97"/>
    <w:rsid w:val="002B23DC"/>
    <w:rsid w:val="002B24A1"/>
    <w:rsid w:val="002B3700"/>
    <w:rsid w:val="002B3E1F"/>
    <w:rsid w:val="002B4036"/>
    <w:rsid w:val="002B4856"/>
    <w:rsid w:val="002B4C30"/>
    <w:rsid w:val="002B512A"/>
    <w:rsid w:val="002B53DC"/>
    <w:rsid w:val="002B5492"/>
    <w:rsid w:val="002B5B3E"/>
    <w:rsid w:val="002B6A9D"/>
    <w:rsid w:val="002B6C2F"/>
    <w:rsid w:val="002B7978"/>
    <w:rsid w:val="002B7A9D"/>
    <w:rsid w:val="002C099B"/>
    <w:rsid w:val="002C196C"/>
    <w:rsid w:val="002C425B"/>
    <w:rsid w:val="002C45F8"/>
    <w:rsid w:val="002C4929"/>
    <w:rsid w:val="002C5BC0"/>
    <w:rsid w:val="002C5D91"/>
    <w:rsid w:val="002C7185"/>
    <w:rsid w:val="002C757F"/>
    <w:rsid w:val="002C76E9"/>
    <w:rsid w:val="002D0368"/>
    <w:rsid w:val="002D106A"/>
    <w:rsid w:val="002D19D9"/>
    <w:rsid w:val="002D2452"/>
    <w:rsid w:val="002D2E14"/>
    <w:rsid w:val="002D39CC"/>
    <w:rsid w:val="002D3F66"/>
    <w:rsid w:val="002D467D"/>
    <w:rsid w:val="002D4CAE"/>
    <w:rsid w:val="002D5464"/>
    <w:rsid w:val="002D58A7"/>
    <w:rsid w:val="002D5BBA"/>
    <w:rsid w:val="002D68D3"/>
    <w:rsid w:val="002D776F"/>
    <w:rsid w:val="002D779F"/>
    <w:rsid w:val="002E0626"/>
    <w:rsid w:val="002E2324"/>
    <w:rsid w:val="002E2611"/>
    <w:rsid w:val="002E2C8A"/>
    <w:rsid w:val="002E32F2"/>
    <w:rsid w:val="002E38E5"/>
    <w:rsid w:val="002E3AFC"/>
    <w:rsid w:val="002F003A"/>
    <w:rsid w:val="002F18FB"/>
    <w:rsid w:val="002F2746"/>
    <w:rsid w:val="002F2A15"/>
    <w:rsid w:val="002F2B21"/>
    <w:rsid w:val="002F3C53"/>
    <w:rsid w:val="002F4134"/>
    <w:rsid w:val="002F6904"/>
    <w:rsid w:val="002F6B2C"/>
    <w:rsid w:val="002F6EDE"/>
    <w:rsid w:val="003000C5"/>
    <w:rsid w:val="00300E2D"/>
    <w:rsid w:val="00300F62"/>
    <w:rsid w:val="003019DA"/>
    <w:rsid w:val="00301FDE"/>
    <w:rsid w:val="00302DC3"/>
    <w:rsid w:val="003059D0"/>
    <w:rsid w:val="00306547"/>
    <w:rsid w:val="00306C1C"/>
    <w:rsid w:val="00307626"/>
    <w:rsid w:val="00310100"/>
    <w:rsid w:val="00311312"/>
    <w:rsid w:val="00311A64"/>
    <w:rsid w:val="00311CE9"/>
    <w:rsid w:val="0031253E"/>
    <w:rsid w:val="0031447A"/>
    <w:rsid w:val="0031470B"/>
    <w:rsid w:val="003152D6"/>
    <w:rsid w:val="003159F0"/>
    <w:rsid w:val="003167CB"/>
    <w:rsid w:val="00316C8C"/>
    <w:rsid w:val="00320156"/>
    <w:rsid w:val="0032184A"/>
    <w:rsid w:val="0032357D"/>
    <w:rsid w:val="00324B26"/>
    <w:rsid w:val="00324DC1"/>
    <w:rsid w:val="00327022"/>
    <w:rsid w:val="0033031A"/>
    <w:rsid w:val="00330537"/>
    <w:rsid w:val="003305FD"/>
    <w:rsid w:val="00330E77"/>
    <w:rsid w:val="003324AE"/>
    <w:rsid w:val="003346EC"/>
    <w:rsid w:val="00335282"/>
    <w:rsid w:val="003359CF"/>
    <w:rsid w:val="00336111"/>
    <w:rsid w:val="0033642A"/>
    <w:rsid w:val="0033717F"/>
    <w:rsid w:val="00340090"/>
    <w:rsid w:val="00340097"/>
    <w:rsid w:val="00340661"/>
    <w:rsid w:val="00341A9F"/>
    <w:rsid w:val="00341BEF"/>
    <w:rsid w:val="00341C12"/>
    <w:rsid w:val="003428B3"/>
    <w:rsid w:val="00343269"/>
    <w:rsid w:val="003436CB"/>
    <w:rsid w:val="00351005"/>
    <w:rsid w:val="0035114A"/>
    <w:rsid w:val="00351659"/>
    <w:rsid w:val="00353601"/>
    <w:rsid w:val="003567F4"/>
    <w:rsid w:val="00356CEE"/>
    <w:rsid w:val="0035723E"/>
    <w:rsid w:val="00357ACE"/>
    <w:rsid w:val="003614D3"/>
    <w:rsid w:val="00361E79"/>
    <w:rsid w:val="003622AA"/>
    <w:rsid w:val="00365B5C"/>
    <w:rsid w:val="00366B4C"/>
    <w:rsid w:val="00371EDE"/>
    <w:rsid w:val="00371F01"/>
    <w:rsid w:val="00372120"/>
    <w:rsid w:val="00372DD0"/>
    <w:rsid w:val="00373C98"/>
    <w:rsid w:val="00375253"/>
    <w:rsid w:val="00376565"/>
    <w:rsid w:val="00377537"/>
    <w:rsid w:val="0037789C"/>
    <w:rsid w:val="003778EA"/>
    <w:rsid w:val="003800F9"/>
    <w:rsid w:val="003805DC"/>
    <w:rsid w:val="003821F6"/>
    <w:rsid w:val="00384A69"/>
    <w:rsid w:val="0038620F"/>
    <w:rsid w:val="00387A9C"/>
    <w:rsid w:val="003910E8"/>
    <w:rsid w:val="00391CA5"/>
    <w:rsid w:val="00392441"/>
    <w:rsid w:val="0039271C"/>
    <w:rsid w:val="00393010"/>
    <w:rsid w:val="00394420"/>
    <w:rsid w:val="00394783"/>
    <w:rsid w:val="00396816"/>
    <w:rsid w:val="003A1A8D"/>
    <w:rsid w:val="003A1CF4"/>
    <w:rsid w:val="003A2F4F"/>
    <w:rsid w:val="003A3173"/>
    <w:rsid w:val="003A3E77"/>
    <w:rsid w:val="003A567E"/>
    <w:rsid w:val="003A672B"/>
    <w:rsid w:val="003B07BC"/>
    <w:rsid w:val="003B225B"/>
    <w:rsid w:val="003B252A"/>
    <w:rsid w:val="003B6127"/>
    <w:rsid w:val="003B6428"/>
    <w:rsid w:val="003B6EE4"/>
    <w:rsid w:val="003B71D6"/>
    <w:rsid w:val="003B7228"/>
    <w:rsid w:val="003C0236"/>
    <w:rsid w:val="003C02E5"/>
    <w:rsid w:val="003C2187"/>
    <w:rsid w:val="003C2430"/>
    <w:rsid w:val="003C3F32"/>
    <w:rsid w:val="003C4507"/>
    <w:rsid w:val="003C6D2C"/>
    <w:rsid w:val="003D25C6"/>
    <w:rsid w:val="003D2F0F"/>
    <w:rsid w:val="003D3E9E"/>
    <w:rsid w:val="003D4140"/>
    <w:rsid w:val="003D4BDF"/>
    <w:rsid w:val="003D5238"/>
    <w:rsid w:val="003D5B6B"/>
    <w:rsid w:val="003D6CFF"/>
    <w:rsid w:val="003E19AC"/>
    <w:rsid w:val="003E2B3C"/>
    <w:rsid w:val="003E2DCF"/>
    <w:rsid w:val="003E54CC"/>
    <w:rsid w:val="003E6B7F"/>
    <w:rsid w:val="003E6CAD"/>
    <w:rsid w:val="003E6CBF"/>
    <w:rsid w:val="003E74AE"/>
    <w:rsid w:val="003F0560"/>
    <w:rsid w:val="003F05FD"/>
    <w:rsid w:val="003F0C30"/>
    <w:rsid w:val="003F1951"/>
    <w:rsid w:val="003F23FD"/>
    <w:rsid w:val="003F2CBB"/>
    <w:rsid w:val="003F5243"/>
    <w:rsid w:val="003F706D"/>
    <w:rsid w:val="003F7525"/>
    <w:rsid w:val="003F7BBD"/>
    <w:rsid w:val="00401932"/>
    <w:rsid w:val="00403B59"/>
    <w:rsid w:val="0040429A"/>
    <w:rsid w:val="00410F0C"/>
    <w:rsid w:val="00411F43"/>
    <w:rsid w:val="00412BCF"/>
    <w:rsid w:val="00413993"/>
    <w:rsid w:val="00415454"/>
    <w:rsid w:val="0041734C"/>
    <w:rsid w:val="0041787D"/>
    <w:rsid w:val="004216A2"/>
    <w:rsid w:val="00421A96"/>
    <w:rsid w:val="00423DF5"/>
    <w:rsid w:val="00424773"/>
    <w:rsid w:val="00424912"/>
    <w:rsid w:val="004250E8"/>
    <w:rsid w:val="00425195"/>
    <w:rsid w:val="0042553A"/>
    <w:rsid w:val="00425E89"/>
    <w:rsid w:val="00427183"/>
    <w:rsid w:val="004271FC"/>
    <w:rsid w:val="00431CA9"/>
    <w:rsid w:val="00431D7F"/>
    <w:rsid w:val="00432511"/>
    <w:rsid w:val="004334CE"/>
    <w:rsid w:val="00434C2C"/>
    <w:rsid w:val="00435FE3"/>
    <w:rsid w:val="0043638D"/>
    <w:rsid w:val="00437400"/>
    <w:rsid w:val="004379D5"/>
    <w:rsid w:val="00440170"/>
    <w:rsid w:val="00440DA8"/>
    <w:rsid w:val="00440F92"/>
    <w:rsid w:val="00441468"/>
    <w:rsid w:val="00441C1D"/>
    <w:rsid w:val="004455DC"/>
    <w:rsid w:val="00445889"/>
    <w:rsid w:val="004503EF"/>
    <w:rsid w:val="00451246"/>
    <w:rsid w:val="004514B4"/>
    <w:rsid w:val="0045210F"/>
    <w:rsid w:val="004527C2"/>
    <w:rsid w:val="004528DE"/>
    <w:rsid w:val="004535DC"/>
    <w:rsid w:val="00454067"/>
    <w:rsid w:val="0045488B"/>
    <w:rsid w:val="00454923"/>
    <w:rsid w:val="00454D2B"/>
    <w:rsid w:val="0045596A"/>
    <w:rsid w:val="00460AE5"/>
    <w:rsid w:val="004613B5"/>
    <w:rsid w:val="0046145F"/>
    <w:rsid w:val="00461794"/>
    <w:rsid w:val="00463D81"/>
    <w:rsid w:val="00464440"/>
    <w:rsid w:val="0046723E"/>
    <w:rsid w:val="00471C9C"/>
    <w:rsid w:val="00472CA2"/>
    <w:rsid w:val="00472CB2"/>
    <w:rsid w:val="004746F2"/>
    <w:rsid w:val="00475C4D"/>
    <w:rsid w:val="004760BB"/>
    <w:rsid w:val="00476BAB"/>
    <w:rsid w:val="00477A8F"/>
    <w:rsid w:val="00477BBE"/>
    <w:rsid w:val="00477CE8"/>
    <w:rsid w:val="00480B58"/>
    <w:rsid w:val="00481828"/>
    <w:rsid w:val="00483A9D"/>
    <w:rsid w:val="00483AB5"/>
    <w:rsid w:val="0048426D"/>
    <w:rsid w:val="00485C47"/>
    <w:rsid w:val="00485D48"/>
    <w:rsid w:val="00486513"/>
    <w:rsid w:val="00486FDB"/>
    <w:rsid w:val="00487932"/>
    <w:rsid w:val="00490AFF"/>
    <w:rsid w:val="00492785"/>
    <w:rsid w:val="00492B43"/>
    <w:rsid w:val="00492F4A"/>
    <w:rsid w:val="004955F5"/>
    <w:rsid w:val="004962EE"/>
    <w:rsid w:val="00496470"/>
    <w:rsid w:val="00496535"/>
    <w:rsid w:val="00497FAF"/>
    <w:rsid w:val="004A0EBF"/>
    <w:rsid w:val="004A1B2F"/>
    <w:rsid w:val="004A309C"/>
    <w:rsid w:val="004A31C9"/>
    <w:rsid w:val="004A39E1"/>
    <w:rsid w:val="004A60AD"/>
    <w:rsid w:val="004B0118"/>
    <w:rsid w:val="004B0EF8"/>
    <w:rsid w:val="004B22FB"/>
    <w:rsid w:val="004B321B"/>
    <w:rsid w:val="004B368F"/>
    <w:rsid w:val="004B3DD1"/>
    <w:rsid w:val="004B47DC"/>
    <w:rsid w:val="004B66CB"/>
    <w:rsid w:val="004B77C4"/>
    <w:rsid w:val="004B7D09"/>
    <w:rsid w:val="004C080F"/>
    <w:rsid w:val="004C0EFF"/>
    <w:rsid w:val="004C2449"/>
    <w:rsid w:val="004C26C6"/>
    <w:rsid w:val="004C3C32"/>
    <w:rsid w:val="004C423C"/>
    <w:rsid w:val="004C4767"/>
    <w:rsid w:val="004C53EA"/>
    <w:rsid w:val="004C65CB"/>
    <w:rsid w:val="004C6B83"/>
    <w:rsid w:val="004C6EF0"/>
    <w:rsid w:val="004C7312"/>
    <w:rsid w:val="004C7F0C"/>
    <w:rsid w:val="004D04B6"/>
    <w:rsid w:val="004D1EE7"/>
    <w:rsid w:val="004D37AA"/>
    <w:rsid w:val="004D3CA2"/>
    <w:rsid w:val="004D4026"/>
    <w:rsid w:val="004D47EF"/>
    <w:rsid w:val="004D4EB6"/>
    <w:rsid w:val="004D7523"/>
    <w:rsid w:val="004D7E71"/>
    <w:rsid w:val="004E0055"/>
    <w:rsid w:val="004E0CC8"/>
    <w:rsid w:val="004E25EC"/>
    <w:rsid w:val="004E52BB"/>
    <w:rsid w:val="004E59BC"/>
    <w:rsid w:val="004E5D5B"/>
    <w:rsid w:val="004E702D"/>
    <w:rsid w:val="004F0022"/>
    <w:rsid w:val="004F0136"/>
    <w:rsid w:val="004F05EF"/>
    <w:rsid w:val="004F0E7C"/>
    <w:rsid w:val="004F17CC"/>
    <w:rsid w:val="004F1AE4"/>
    <w:rsid w:val="004F2D8E"/>
    <w:rsid w:val="004F31F5"/>
    <w:rsid w:val="004F3E39"/>
    <w:rsid w:val="004F4653"/>
    <w:rsid w:val="004F4A9F"/>
    <w:rsid w:val="004F55B1"/>
    <w:rsid w:val="004F7A8F"/>
    <w:rsid w:val="00502892"/>
    <w:rsid w:val="005048A1"/>
    <w:rsid w:val="00504A25"/>
    <w:rsid w:val="00505323"/>
    <w:rsid w:val="00506178"/>
    <w:rsid w:val="0050646B"/>
    <w:rsid w:val="00506EAD"/>
    <w:rsid w:val="00507E15"/>
    <w:rsid w:val="00510018"/>
    <w:rsid w:val="00512BD0"/>
    <w:rsid w:val="00515120"/>
    <w:rsid w:val="00516632"/>
    <w:rsid w:val="00520EA5"/>
    <w:rsid w:val="00522388"/>
    <w:rsid w:val="00522771"/>
    <w:rsid w:val="0052339D"/>
    <w:rsid w:val="00523806"/>
    <w:rsid w:val="00523AC7"/>
    <w:rsid w:val="00524408"/>
    <w:rsid w:val="00524C76"/>
    <w:rsid w:val="00525462"/>
    <w:rsid w:val="0052708B"/>
    <w:rsid w:val="005277EB"/>
    <w:rsid w:val="0053045A"/>
    <w:rsid w:val="00532645"/>
    <w:rsid w:val="00532723"/>
    <w:rsid w:val="00533DE9"/>
    <w:rsid w:val="00534201"/>
    <w:rsid w:val="005345CC"/>
    <w:rsid w:val="00534698"/>
    <w:rsid w:val="0053638C"/>
    <w:rsid w:val="00540932"/>
    <w:rsid w:val="00541D9C"/>
    <w:rsid w:val="00543231"/>
    <w:rsid w:val="00545A4B"/>
    <w:rsid w:val="0054616F"/>
    <w:rsid w:val="00546306"/>
    <w:rsid w:val="00547E51"/>
    <w:rsid w:val="005502B6"/>
    <w:rsid w:val="00550618"/>
    <w:rsid w:val="00551FC1"/>
    <w:rsid w:val="00552BD4"/>
    <w:rsid w:val="00553F00"/>
    <w:rsid w:val="00554692"/>
    <w:rsid w:val="00555A5B"/>
    <w:rsid w:val="00555BA7"/>
    <w:rsid w:val="0055748D"/>
    <w:rsid w:val="0055756F"/>
    <w:rsid w:val="00557BD3"/>
    <w:rsid w:val="00560F44"/>
    <w:rsid w:val="0056232E"/>
    <w:rsid w:val="0056288C"/>
    <w:rsid w:val="00563854"/>
    <w:rsid w:val="00563999"/>
    <w:rsid w:val="00563D25"/>
    <w:rsid w:val="00564203"/>
    <w:rsid w:val="005645F1"/>
    <w:rsid w:val="00564707"/>
    <w:rsid w:val="00564A7B"/>
    <w:rsid w:val="005650B6"/>
    <w:rsid w:val="00567FDE"/>
    <w:rsid w:val="00570D45"/>
    <w:rsid w:val="00571F62"/>
    <w:rsid w:val="00572BEE"/>
    <w:rsid w:val="00573381"/>
    <w:rsid w:val="00575A9C"/>
    <w:rsid w:val="005765BB"/>
    <w:rsid w:val="0057687A"/>
    <w:rsid w:val="005769E0"/>
    <w:rsid w:val="00580EAB"/>
    <w:rsid w:val="00581277"/>
    <w:rsid w:val="00581353"/>
    <w:rsid w:val="00581978"/>
    <w:rsid w:val="00582106"/>
    <w:rsid w:val="0058213E"/>
    <w:rsid w:val="005821FA"/>
    <w:rsid w:val="005838FF"/>
    <w:rsid w:val="00584E87"/>
    <w:rsid w:val="00591C6F"/>
    <w:rsid w:val="0059289C"/>
    <w:rsid w:val="00592EFA"/>
    <w:rsid w:val="00593616"/>
    <w:rsid w:val="00595EC6"/>
    <w:rsid w:val="00595F82"/>
    <w:rsid w:val="00596779"/>
    <w:rsid w:val="00597CF1"/>
    <w:rsid w:val="005A11D8"/>
    <w:rsid w:val="005A273C"/>
    <w:rsid w:val="005A2D9D"/>
    <w:rsid w:val="005A31EC"/>
    <w:rsid w:val="005A3939"/>
    <w:rsid w:val="005A5029"/>
    <w:rsid w:val="005A5590"/>
    <w:rsid w:val="005A5682"/>
    <w:rsid w:val="005A56F5"/>
    <w:rsid w:val="005A5B79"/>
    <w:rsid w:val="005A75F0"/>
    <w:rsid w:val="005A79B4"/>
    <w:rsid w:val="005A7C81"/>
    <w:rsid w:val="005B0978"/>
    <w:rsid w:val="005B1A0A"/>
    <w:rsid w:val="005B2181"/>
    <w:rsid w:val="005B29E6"/>
    <w:rsid w:val="005B2A22"/>
    <w:rsid w:val="005B4ECD"/>
    <w:rsid w:val="005B6B75"/>
    <w:rsid w:val="005B6EB0"/>
    <w:rsid w:val="005C002D"/>
    <w:rsid w:val="005C153D"/>
    <w:rsid w:val="005C21FE"/>
    <w:rsid w:val="005C433E"/>
    <w:rsid w:val="005C4F1A"/>
    <w:rsid w:val="005C4FC3"/>
    <w:rsid w:val="005C69B2"/>
    <w:rsid w:val="005C73AC"/>
    <w:rsid w:val="005D0295"/>
    <w:rsid w:val="005D1996"/>
    <w:rsid w:val="005D2ACE"/>
    <w:rsid w:val="005D2B7A"/>
    <w:rsid w:val="005D668C"/>
    <w:rsid w:val="005D6DE7"/>
    <w:rsid w:val="005D7130"/>
    <w:rsid w:val="005D72DF"/>
    <w:rsid w:val="005E0231"/>
    <w:rsid w:val="005E14AF"/>
    <w:rsid w:val="005E1AA3"/>
    <w:rsid w:val="005E1FAF"/>
    <w:rsid w:val="005E20C0"/>
    <w:rsid w:val="005E2A6A"/>
    <w:rsid w:val="005E3E18"/>
    <w:rsid w:val="005E4A14"/>
    <w:rsid w:val="005E4C5F"/>
    <w:rsid w:val="005E5C14"/>
    <w:rsid w:val="005E5CE4"/>
    <w:rsid w:val="005E7094"/>
    <w:rsid w:val="005E7620"/>
    <w:rsid w:val="005E7FB5"/>
    <w:rsid w:val="005F034A"/>
    <w:rsid w:val="005F083B"/>
    <w:rsid w:val="005F3184"/>
    <w:rsid w:val="005F41B7"/>
    <w:rsid w:val="005F4F9A"/>
    <w:rsid w:val="005F59D5"/>
    <w:rsid w:val="005F69E4"/>
    <w:rsid w:val="005F71CB"/>
    <w:rsid w:val="005F7E87"/>
    <w:rsid w:val="005F7F94"/>
    <w:rsid w:val="00601111"/>
    <w:rsid w:val="00601CB0"/>
    <w:rsid w:val="00603076"/>
    <w:rsid w:val="006030BD"/>
    <w:rsid w:val="00603412"/>
    <w:rsid w:val="0060389C"/>
    <w:rsid w:val="00603AE6"/>
    <w:rsid w:val="00604720"/>
    <w:rsid w:val="0060637B"/>
    <w:rsid w:val="00607199"/>
    <w:rsid w:val="00610168"/>
    <w:rsid w:val="006103FC"/>
    <w:rsid w:val="00610BED"/>
    <w:rsid w:val="00610CBC"/>
    <w:rsid w:val="0061200F"/>
    <w:rsid w:val="00613A90"/>
    <w:rsid w:val="006145C8"/>
    <w:rsid w:val="00614D81"/>
    <w:rsid w:val="006155D9"/>
    <w:rsid w:val="00615668"/>
    <w:rsid w:val="006161AD"/>
    <w:rsid w:val="0061785C"/>
    <w:rsid w:val="006209B3"/>
    <w:rsid w:val="00620C74"/>
    <w:rsid w:val="00621907"/>
    <w:rsid w:val="00621A74"/>
    <w:rsid w:val="00621C49"/>
    <w:rsid w:val="0062261A"/>
    <w:rsid w:val="0062270A"/>
    <w:rsid w:val="00622980"/>
    <w:rsid w:val="006229CD"/>
    <w:rsid w:val="00622E04"/>
    <w:rsid w:val="00622E69"/>
    <w:rsid w:val="00624779"/>
    <w:rsid w:val="00624D78"/>
    <w:rsid w:val="00630C9F"/>
    <w:rsid w:val="006314BB"/>
    <w:rsid w:val="006352E9"/>
    <w:rsid w:val="00635A35"/>
    <w:rsid w:val="00637C13"/>
    <w:rsid w:val="00637C8F"/>
    <w:rsid w:val="00637C95"/>
    <w:rsid w:val="0063A249"/>
    <w:rsid w:val="0064072F"/>
    <w:rsid w:val="00640D9D"/>
    <w:rsid w:val="00644A30"/>
    <w:rsid w:val="00647329"/>
    <w:rsid w:val="0065117A"/>
    <w:rsid w:val="00651CAF"/>
    <w:rsid w:val="00652773"/>
    <w:rsid w:val="006528EB"/>
    <w:rsid w:val="0065315C"/>
    <w:rsid w:val="0065426C"/>
    <w:rsid w:val="0065617E"/>
    <w:rsid w:val="00656A82"/>
    <w:rsid w:val="0066001C"/>
    <w:rsid w:val="006605BA"/>
    <w:rsid w:val="00660858"/>
    <w:rsid w:val="00660CEF"/>
    <w:rsid w:val="006616EF"/>
    <w:rsid w:val="00662070"/>
    <w:rsid w:val="00662949"/>
    <w:rsid w:val="00662E9E"/>
    <w:rsid w:val="006633CB"/>
    <w:rsid w:val="00663E85"/>
    <w:rsid w:val="0066440A"/>
    <w:rsid w:val="006715D4"/>
    <w:rsid w:val="00671646"/>
    <w:rsid w:val="00671E54"/>
    <w:rsid w:val="006727B6"/>
    <w:rsid w:val="0067457E"/>
    <w:rsid w:val="006776D8"/>
    <w:rsid w:val="00677A93"/>
    <w:rsid w:val="00677EA4"/>
    <w:rsid w:val="0068080C"/>
    <w:rsid w:val="00681022"/>
    <w:rsid w:val="00681912"/>
    <w:rsid w:val="00682C7F"/>
    <w:rsid w:val="00685FD6"/>
    <w:rsid w:val="006870E4"/>
    <w:rsid w:val="00687656"/>
    <w:rsid w:val="00687E4B"/>
    <w:rsid w:val="0068E7B2"/>
    <w:rsid w:val="006900B5"/>
    <w:rsid w:val="006900D2"/>
    <w:rsid w:val="00690CCD"/>
    <w:rsid w:val="00690F84"/>
    <w:rsid w:val="006912FA"/>
    <w:rsid w:val="0069166E"/>
    <w:rsid w:val="00691C36"/>
    <w:rsid w:val="00692B3D"/>
    <w:rsid w:val="00692C18"/>
    <w:rsid w:val="00692C4A"/>
    <w:rsid w:val="00693B48"/>
    <w:rsid w:val="006941A8"/>
    <w:rsid w:val="0069658B"/>
    <w:rsid w:val="00697BE7"/>
    <w:rsid w:val="006A0037"/>
    <w:rsid w:val="006A0ABE"/>
    <w:rsid w:val="006A0BF6"/>
    <w:rsid w:val="006A1AF8"/>
    <w:rsid w:val="006A35F1"/>
    <w:rsid w:val="006A52DE"/>
    <w:rsid w:val="006A69CE"/>
    <w:rsid w:val="006A7E29"/>
    <w:rsid w:val="006B0381"/>
    <w:rsid w:val="006B07C0"/>
    <w:rsid w:val="006B0F61"/>
    <w:rsid w:val="006B137C"/>
    <w:rsid w:val="006B13AF"/>
    <w:rsid w:val="006B1A0D"/>
    <w:rsid w:val="006B2133"/>
    <w:rsid w:val="006B4AD1"/>
    <w:rsid w:val="006B6316"/>
    <w:rsid w:val="006B7ABA"/>
    <w:rsid w:val="006C05D4"/>
    <w:rsid w:val="006C2CB7"/>
    <w:rsid w:val="006C59E1"/>
    <w:rsid w:val="006C5B07"/>
    <w:rsid w:val="006C657D"/>
    <w:rsid w:val="006C6DBD"/>
    <w:rsid w:val="006C7E66"/>
    <w:rsid w:val="006D0150"/>
    <w:rsid w:val="006D03BD"/>
    <w:rsid w:val="006D0574"/>
    <w:rsid w:val="006D1E03"/>
    <w:rsid w:val="006D37E1"/>
    <w:rsid w:val="006D40B5"/>
    <w:rsid w:val="006D4138"/>
    <w:rsid w:val="006D4168"/>
    <w:rsid w:val="006D4DE6"/>
    <w:rsid w:val="006D5D11"/>
    <w:rsid w:val="006D6104"/>
    <w:rsid w:val="006D71A6"/>
    <w:rsid w:val="006D761C"/>
    <w:rsid w:val="006D77A4"/>
    <w:rsid w:val="006D7B94"/>
    <w:rsid w:val="006D7D7A"/>
    <w:rsid w:val="006E166E"/>
    <w:rsid w:val="006E2214"/>
    <w:rsid w:val="006E2AA2"/>
    <w:rsid w:val="006E2BB6"/>
    <w:rsid w:val="006E3AE5"/>
    <w:rsid w:val="006E3F8B"/>
    <w:rsid w:val="006E4460"/>
    <w:rsid w:val="006E45BB"/>
    <w:rsid w:val="006E5C87"/>
    <w:rsid w:val="006E6EC2"/>
    <w:rsid w:val="006E6FAA"/>
    <w:rsid w:val="006E704F"/>
    <w:rsid w:val="006F058F"/>
    <w:rsid w:val="006F0F92"/>
    <w:rsid w:val="006F106C"/>
    <w:rsid w:val="006F2189"/>
    <w:rsid w:val="006F3552"/>
    <w:rsid w:val="006F418E"/>
    <w:rsid w:val="006F466C"/>
    <w:rsid w:val="006F49B1"/>
    <w:rsid w:val="006F56A2"/>
    <w:rsid w:val="006F6299"/>
    <w:rsid w:val="006F65DB"/>
    <w:rsid w:val="007017A4"/>
    <w:rsid w:val="00702B00"/>
    <w:rsid w:val="00704467"/>
    <w:rsid w:val="007046F2"/>
    <w:rsid w:val="007053E7"/>
    <w:rsid w:val="0070656C"/>
    <w:rsid w:val="007068F3"/>
    <w:rsid w:val="0070692E"/>
    <w:rsid w:val="00707184"/>
    <w:rsid w:val="00707FA1"/>
    <w:rsid w:val="00710C13"/>
    <w:rsid w:val="007146CF"/>
    <w:rsid w:val="0071552F"/>
    <w:rsid w:val="007158CA"/>
    <w:rsid w:val="00716A91"/>
    <w:rsid w:val="0072062E"/>
    <w:rsid w:val="0072116D"/>
    <w:rsid w:val="00723AFE"/>
    <w:rsid w:val="00725A27"/>
    <w:rsid w:val="00725BB7"/>
    <w:rsid w:val="007261AA"/>
    <w:rsid w:val="00726421"/>
    <w:rsid w:val="00727871"/>
    <w:rsid w:val="00727AFA"/>
    <w:rsid w:val="0073188D"/>
    <w:rsid w:val="00731CBF"/>
    <w:rsid w:val="00731EE3"/>
    <w:rsid w:val="00731F86"/>
    <w:rsid w:val="00732D37"/>
    <w:rsid w:val="00733268"/>
    <w:rsid w:val="00733BD0"/>
    <w:rsid w:val="007355DD"/>
    <w:rsid w:val="007356EA"/>
    <w:rsid w:val="00740908"/>
    <w:rsid w:val="00740F66"/>
    <w:rsid w:val="0074226C"/>
    <w:rsid w:val="00743AD6"/>
    <w:rsid w:val="00743BEB"/>
    <w:rsid w:val="00743E8A"/>
    <w:rsid w:val="00746832"/>
    <w:rsid w:val="007505BE"/>
    <w:rsid w:val="00750855"/>
    <w:rsid w:val="00751021"/>
    <w:rsid w:val="007518FD"/>
    <w:rsid w:val="00756431"/>
    <w:rsid w:val="007566E5"/>
    <w:rsid w:val="007570A8"/>
    <w:rsid w:val="007609FD"/>
    <w:rsid w:val="00760B41"/>
    <w:rsid w:val="00761648"/>
    <w:rsid w:val="00761785"/>
    <w:rsid w:val="007617C7"/>
    <w:rsid w:val="00761A95"/>
    <w:rsid w:val="007621FC"/>
    <w:rsid w:val="0076243D"/>
    <w:rsid w:val="007630A2"/>
    <w:rsid w:val="007635CE"/>
    <w:rsid w:val="00764134"/>
    <w:rsid w:val="00764FB2"/>
    <w:rsid w:val="0076508B"/>
    <w:rsid w:val="007652A2"/>
    <w:rsid w:val="007677C0"/>
    <w:rsid w:val="00767F05"/>
    <w:rsid w:val="0077345D"/>
    <w:rsid w:val="00773AD4"/>
    <w:rsid w:val="00773B90"/>
    <w:rsid w:val="00774B12"/>
    <w:rsid w:val="00774E65"/>
    <w:rsid w:val="0077679B"/>
    <w:rsid w:val="0077769E"/>
    <w:rsid w:val="00777C32"/>
    <w:rsid w:val="00777D08"/>
    <w:rsid w:val="00780244"/>
    <w:rsid w:val="0078075D"/>
    <w:rsid w:val="00781CE8"/>
    <w:rsid w:val="0078252F"/>
    <w:rsid w:val="00782BDA"/>
    <w:rsid w:val="0078333C"/>
    <w:rsid w:val="0078417F"/>
    <w:rsid w:val="007842F4"/>
    <w:rsid w:val="0078488E"/>
    <w:rsid w:val="00784B7E"/>
    <w:rsid w:val="00785BFE"/>
    <w:rsid w:val="0078617A"/>
    <w:rsid w:val="0078674E"/>
    <w:rsid w:val="00786779"/>
    <w:rsid w:val="00786BF0"/>
    <w:rsid w:val="00786D13"/>
    <w:rsid w:val="00787707"/>
    <w:rsid w:val="00790D51"/>
    <w:rsid w:val="00791403"/>
    <w:rsid w:val="00791815"/>
    <w:rsid w:val="00791C56"/>
    <w:rsid w:val="00791D5E"/>
    <w:rsid w:val="00791DFC"/>
    <w:rsid w:val="00791EAC"/>
    <w:rsid w:val="00792FEC"/>
    <w:rsid w:val="0079544B"/>
    <w:rsid w:val="00795B0C"/>
    <w:rsid w:val="00795ED7"/>
    <w:rsid w:val="0079674C"/>
    <w:rsid w:val="0079723A"/>
    <w:rsid w:val="00797669"/>
    <w:rsid w:val="00797B6B"/>
    <w:rsid w:val="007A0507"/>
    <w:rsid w:val="007A05E0"/>
    <w:rsid w:val="007A208A"/>
    <w:rsid w:val="007A27C8"/>
    <w:rsid w:val="007A2BB5"/>
    <w:rsid w:val="007A2F08"/>
    <w:rsid w:val="007A4AF3"/>
    <w:rsid w:val="007A58BB"/>
    <w:rsid w:val="007A5DDB"/>
    <w:rsid w:val="007B0452"/>
    <w:rsid w:val="007B0513"/>
    <w:rsid w:val="007B294E"/>
    <w:rsid w:val="007B5E82"/>
    <w:rsid w:val="007B6648"/>
    <w:rsid w:val="007B7AC3"/>
    <w:rsid w:val="007B8468"/>
    <w:rsid w:val="007C05DF"/>
    <w:rsid w:val="007C0DC6"/>
    <w:rsid w:val="007C0EB2"/>
    <w:rsid w:val="007C1622"/>
    <w:rsid w:val="007C20FE"/>
    <w:rsid w:val="007C227C"/>
    <w:rsid w:val="007C2E58"/>
    <w:rsid w:val="007C323F"/>
    <w:rsid w:val="007C49B0"/>
    <w:rsid w:val="007C6242"/>
    <w:rsid w:val="007C6E24"/>
    <w:rsid w:val="007C6EA2"/>
    <w:rsid w:val="007C76C6"/>
    <w:rsid w:val="007C7C39"/>
    <w:rsid w:val="007D0098"/>
    <w:rsid w:val="007D0DC8"/>
    <w:rsid w:val="007D22F2"/>
    <w:rsid w:val="007D387C"/>
    <w:rsid w:val="007D4A1A"/>
    <w:rsid w:val="007D713E"/>
    <w:rsid w:val="007D758B"/>
    <w:rsid w:val="007E010F"/>
    <w:rsid w:val="007E0D32"/>
    <w:rsid w:val="007E0EFE"/>
    <w:rsid w:val="007E13F4"/>
    <w:rsid w:val="007E174A"/>
    <w:rsid w:val="007E19F1"/>
    <w:rsid w:val="007E5632"/>
    <w:rsid w:val="007E640A"/>
    <w:rsid w:val="007E7A76"/>
    <w:rsid w:val="007E7F43"/>
    <w:rsid w:val="007F040F"/>
    <w:rsid w:val="007F0C49"/>
    <w:rsid w:val="007F1F97"/>
    <w:rsid w:val="007F3295"/>
    <w:rsid w:val="007F3350"/>
    <w:rsid w:val="007F5EE1"/>
    <w:rsid w:val="007F67D3"/>
    <w:rsid w:val="007F6894"/>
    <w:rsid w:val="007F715C"/>
    <w:rsid w:val="00801F5B"/>
    <w:rsid w:val="0080237A"/>
    <w:rsid w:val="00802674"/>
    <w:rsid w:val="008034C1"/>
    <w:rsid w:val="00807B7F"/>
    <w:rsid w:val="00810767"/>
    <w:rsid w:val="008116CB"/>
    <w:rsid w:val="00812954"/>
    <w:rsid w:val="00812C24"/>
    <w:rsid w:val="0081356E"/>
    <w:rsid w:val="0081383E"/>
    <w:rsid w:val="00814CD7"/>
    <w:rsid w:val="00815642"/>
    <w:rsid w:val="008156EC"/>
    <w:rsid w:val="00815783"/>
    <w:rsid w:val="00815E5E"/>
    <w:rsid w:val="008168CF"/>
    <w:rsid w:val="00816975"/>
    <w:rsid w:val="00817191"/>
    <w:rsid w:val="00817B65"/>
    <w:rsid w:val="0082008F"/>
    <w:rsid w:val="00820361"/>
    <w:rsid w:val="00820461"/>
    <w:rsid w:val="008205AE"/>
    <w:rsid w:val="0082088F"/>
    <w:rsid w:val="00820A1D"/>
    <w:rsid w:val="00820E0E"/>
    <w:rsid w:val="0082179D"/>
    <w:rsid w:val="00823D31"/>
    <w:rsid w:val="00824061"/>
    <w:rsid w:val="008245D2"/>
    <w:rsid w:val="00824B96"/>
    <w:rsid w:val="00824DD4"/>
    <w:rsid w:val="0082554A"/>
    <w:rsid w:val="008255A0"/>
    <w:rsid w:val="0082617E"/>
    <w:rsid w:val="0082757E"/>
    <w:rsid w:val="00832A06"/>
    <w:rsid w:val="00832CEB"/>
    <w:rsid w:val="008337D6"/>
    <w:rsid w:val="0083416D"/>
    <w:rsid w:val="00834A03"/>
    <w:rsid w:val="008359A7"/>
    <w:rsid w:val="00835DA8"/>
    <w:rsid w:val="008369E3"/>
    <w:rsid w:val="008376A0"/>
    <w:rsid w:val="00837944"/>
    <w:rsid w:val="00840283"/>
    <w:rsid w:val="00840955"/>
    <w:rsid w:val="00840F8E"/>
    <w:rsid w:val="0084115E"/>
    <w:rsid w:val="008429C8"/>
    <w:rsid w:val="00842F95"/>
    <w:rsid w:val="008451EB"/>
    <w:rsid w:val="008458DD"/>
    <w:rsid w:val="00847403"/>
    <w:rsid w:val="00847DF8"/>
    <w:rsid w:val="00850E08"/>
    <w:rsid w:val="008517DC"/>
    <w:rsid w:val="00851AB9"/>
    <w:rsid w:val="0085202E"/>
    <w:rsid w:val="0085285E"/>
    <w:rsid w:val="00852D24"/>
    <w:rsid w:val="00855580"/>
    <w:rsid w:val="0085574C"/>
    <w:rsid w:val="008561E9"/>
    <w:rsid w:val="00856904"/>
    <w:rsid w:val="0085792F"/>
    <w:rsid w:val="0086171B"/>
    <w:rsid w:val="00861B28"/>
    <w:rsid w:val="00861C79"/>
    <w:rsid w:val="00861FC4"/>
    <w:rsid w:val="008624B2"/>
    <w:rsid w:val="00863AE6"/>
    <w:rsid w:val="00865099"/>
    <w:rsid w:val="00865783"/>
    <w:rsid w:val="00865FE8"/>
    <w:rsid w:val="008663BE"/>
    <w:rsid w:val="00866A05"/>
    <w:rsid w:val="00867D01"/>
    <w:rsid w:val="0087054B"/>
    <w:rsid w:val="00871012"/>
    <w:rsid w:val="00873462"/>
    <w:rsid w:val="00874943"/>
    <w:rsid w:val="00874B6D"/>
    <w:rsid w:val="0087594E"/>
    <w:rsid w:val="008760D6"/>
    <w:rsid w:val="00876569"/>
    <w:rsid w:val="008768D6"/>
    <w:rsid w:val="00880267"/>
    <w:rsid w:val="0088042B"/>
    <w:rsid w:val="0088046A"/>
    <w:rsid w:val="00880CAA"/>
    <w:rsid w:val="00880D26"/>
    <w:rsid w:val="00880ED1"/>
    <w:rsid w:val="008819BE"/>
    <w:rsid w:val="00881A15"/>
    <w:rsid w:val="00883D98"/>
    <w:rsid w:val="00884A72"/>
    <w:rsid w:val="00885C08"/>
    <w:rsid w:val="0088617F"/>
    <w:rsid w:val="00886597"/>
    <w:rsid w:val="0088782E"/>
    <w:rsid w:val="00887AFC"/>
    <w:rsid w:val="008913E3"/>
    <w:rsid w:val="0089288E"/>
    <w:rsid w:val="0089316E"/>
    <w:rsid w:val="00893798"/>
    <w:rsid w:val="008948DB"/>
    <w:rsid w:val="00896EE1"/>
    <w:rsid w:val="008972A3"/>
    <w:rsid w:val="008979D3"/>
    <w:rsid w:val="008A0170"/>
    <w:rsid w:val="008A047E"/>
    <w:rsid w:val="008A1B56"/>
    <w:rsid w:val="008A22EF"/>
    <w:rsid w:val="008A2348"/>
    <w:rsid w:val="008A3899"/>
    <w:rsid w:val="008A43B0"/>
    <w:rsid w:val="008A489A"/>
    <w:rsid w:val="008A6949"/>
    <w:rsid w:val="008A7609"/>
    <w:rsid w:val="008B04B6"/>
    <w:rsid w:val="008B055B"/>
    <w:rsid w:val="008B0EFB"/>
    <w:rsid w:val="008B14EE"/>
    <w:rsid w:val="008B29F2"/>
    <w:rsid w:val="008B2FF9"/>
    <w:rsid w:val="008B4197"/>
    <w:rsid w:val="008B5A0F"/>
    <w:rsid w:val="008B5DA6"/>
    <w:rsid w:val="008B7B8B"/>
    <w:rsid w:val="008C0FF8"/>
    <w:rsid w:val="008C23E4"/>
    <w:rsid w:val="008C3806"/>
    <w:rsid w:val="008C3CAF"/>
    <w:rsid w:val="008C4321"/>
    <w:rsid w:val="008C5A3B"/>
    <w:rsid w:val="008C6186"/>
    <w:rsid w:val="008C6C0D"/>
    <w:rsid w:val="008D065D"/>
    <w:rsid w:val="008D1097"/>
    <w:rsid w:val="008D1AC2"/>
    <w:rsid w:val="008D2878"/>
    <w:rsid w:val="008D4670"/>
    <w:rsid w:val="008D4949"/>
    <w:rsid w:val="008D4F69"/>
    <w:rsid w:val="008D5818"/>
    <w:rsid w:val="008D72A5"/>
    <w:rsid w:val="008D754D"/>
    <w:rsid w:val="008D7FC8"/>
    <w:rsid w:val="008E1591"/>
    <w:rsid w:val="008E2F06"/>
    <w:rsid w:val="008E4D7E"/>
    <w:rsid w:val="008E4F31"/>
    <w:rsid w:val="008E5C8C"/>
    <w:rsid w:val="008E5D60"/>
    <w:rsid w:val="008E5F9E"/>
    <w:rsid w:val="008E636A"/>
    <w:rsid w:val="008E6BD0"/>
    <w:rsid w:val="008E6F70"/>
    <w:rsid w:val="008E7810"/>
    <w:rsid w:val="008F15E0"/>
    <w:rsid w:val="008F3EA6"/>
    <w:rsid w:val="008F4353"/>
    <w:rsid w:val="008F4B7A"/>
    <w:rsid w:val="008F560A"/>
    <w:rsid w:val="008F56C7"/>
    <w:rsid w:val="008F6C3F"/>
    <w:rsid w:val="009001F1"/>
    <w:rsid w:val="00900724"/>
    <w:rsid w:val="00901209"/>
    <w:rsid w:val="00901E83"/>
    <w:rsid w:val="00903F41"/>
    <w:rsid w:val="00905745"/>
    <w:rsid w:val="00911944"/>
    <w:rsid w:val="00914A8E"/>
    <w:rsid w:val="00914A9D"/>
    <w:rsid w:val="00914D3E"/>
    <w:rsid w:val="00916381"/>
    <w:rsid w:val="00916D40"/>
    <w:rsid w:val="00917264"/>
    <w:rsid w:val="00920CA6"/>
    <w:rsid w:val="00921B30"/>
    <w:rsid w:val="00922091"/>
    <w:rsid w:val="00922E64"/>
    <w:rsid w:val="00924BEF"/>
    <w:rsid w:val="00925091"/>
    <w:rsid w:val="009254E7"/>
    <w:rsid w:val="00925C93"/>
    <w:rsid w:val="00926038"/>
    <w:rsid w:val="00927E50"/>
    <w:rsid w:val="0093298C"/>
    <w:rsid w:val="00932B0D"/>
    <w:rsid w:val="00933496"/>
    <w:rsid w:val="00934D46"/>
    <w:rsid w:val="00936A71"/>
    <w:rsid w:val="009371E3"/>
    <w:rsid w:val="009400F4"/>
    <w:rsid w:val="009409A1"/>
    <w:rsid w:val="009420E8"/>
    <w:rsid w:val="00942B36"/>
    <w:rsid w:val="009447A5"/>
    <w:rsid w:val="00947F26"/>
    <w:rsid w:val="009500F1"/>
    <w:rsid w:val="009507E7"/>
    <w:rsid w:val="00951D35"/>
    <w:rsid w:val="00952BF6"/>
    <w:rsid w:val="00953FB5"/>
    <w:rsid w:val="00954481"/>
    <w:rsid w:val="00955845"/>
    <w:rsid w:val="0095699A"/>
    <w:rsid w:val="00956EEC"/>
    <w:rsid w:val="00957BB8"/>
    <w:rsid w:val="0096016B"/>
    <w:rsid w:val="00960202"/>
    <w:rsid w:val="0096032F"/>
    <w:rsid w:val="00962568"/>
    <w:rsid w:val="00962B75"/>
    <w:rsid w:val="00963161"/>
    <w:rsid w:val="009633A6"/>
    <w:rsid w:val="009643A2"/>
    <w:rsid w:val="00964AA3"/>
    <w:rsid w:val="0096601C"/>
    <w:rsid w:val="00967BA9"/>
    <w:rsid w:val="00970CB4"/>
    <w:rsid w:val="00970DC9"/>
    <w:rsid w:val="00970E0D"/>
    <w:rsid w:val="0097134E"/>
    <w:rsid w:val="009734D6"/>
    <w:rsid w:val="00973DAD"/>
    <w:rsid w:val="00975AFA"/>
    <w:rsid w:val="00976B3F"/>
    <w:rsid w:val="00980AB0"/>
    <w:rsid w:val="00981EAE"/>
    <w:rsid w:val="00982B93"/>
    <w:rsid w:val="00983D62"/>
    <w:rsid w:val="00983FF0"/>
    <w:rsid w:val="00984354"/>
    <w:rsid w:val="00986216"/>
    <w:rsid w:val="00986839"/>
    <w:rsid w:val="00987CED"/>
    <w:rsid w:val="009916E9"/>
    <w:rsid w:val="0099172B"/>
    <w:rsid w:val="009922A2"/>
    <w:rsid w:val="00993CDE"/>
    <w:rsid w:val="0099512C"/>
    <w:rsid w:val="009966F2"/>
    <w:rsid w:val="00996771"/>
    <w:rsid w:val="00996CA2"/>
    <w:rsid w:val="00997405"/>
    <w:rsid w:val="009A17C2"/>
    <w:rsid w:val="009A21CA"/>
    <w:rsid w:val="009A24B7"/>
    <w:rsid w:val="009A258B"/>
    <w:rsid w:val="009A3F47"/>
    <w:rsid w:val="009A4FDC"/>
    <w:rsid w:val="009A535A"/>
    <w:rsid w:val="009A5575"/>
    <w:rsid w:val="009B0F50"/>
    <w:rsid w:val="009B0FAE"/>
    <w:rsid w:val="009B151A"/>
    <w:rsid w:val="009B218E"/>
    <w:rsid w:val="009B4B51"/>
    <w:rsid w:val="009B50AC"/>
    <w:rsid w:val="009B5237"/>
    <w:rsid w:val="009B56E9"/>
    <w:rsid w:val="009B66E4"/>
    <w:rsid w:val="009B6E15"/>
    <w:rsid w:val="009C08D4"/>
    <w:rsid w:val="009C1FC4"/>
    <w:rsid w:val="009C2895"/>
    <w:rsid w:val="009C3915"/>
    <w:rsid w:val="009C48A1"/>
    <w:rsid w:val="009C4D59"/>
    <w:rsid w:val="009C5169"/>
    <w:rsid w:val="009C6746"/>
    <w:rsid w:val="009C73D8"/>
    <w:rsid w:val="009C7B3A"/>
    <w:rsid w:val="009C7C64"/>
    <w:rsid w:val="009C7EDB"/>
    <w:rsid w:val="009D0561"/>
    <w:rsid w:val="009D1A6F"/>
    <w:rsid w:val="009D2F62"/>
    <w:rsid w:val="009D3C4A"/>
    <w:rsid w:val="009D4074"/>
    <w:rsid w:val="009D4215"/>
    <w:rsid w:val="009D4246"/>
    <w:rsid w:val="009D4EE6"/>
    <w:rsid w:val="009D5544"/>
    <w:rsid w:val="009D5696"/>
    <w:rsid w:val="009D7C09"/>
    <w:rsid w:val="009E03D2"/>
    <w:rsid w:val="009E06E8"/>
    <w:rsid w:val="009E0F95"/>
    <w:rsid w:val="009E11FD"/>
    <w:rsid w:val="009E3803"/>
    <w:rsid w:val="009E3CE9"/>
    <w:rsid w:val="009E4C70"/>
    <w:rsid w:val="009E538C"/>
    <w:rsid w:val="009E6701"/>
    <w:rsid w:val="009E796F"/>
    <w:rsid w:val="009F020F"/>
    <w:rsid w:val="009F0277"/>
    <w:rsid w:val="009F0CD6"/>
    <w:rsid w:val="009F0E94"/>
    <w:rsid w:val="009F1791"/>
    <w:rsid w:val="009F3B59"/>
    <w:rsid w:val="009F407E"/>
    <w:rsid w:val="009F456F"/>
    <w:rsid w:val="009F4FDF"/>
    <w:rsid w:val="009F6374"/>
    <w:rsid w:val="009F7832"/>
    <w:rsid w:val="009F7929"/>
    <w:rsid w:val="00A00D54"/>
    <w:rsid w:val="00A00ED0"/>
    <w:rsid w:val="00A01953"/>
    <w:rsid w:val="00A01B6A"/>
    <w:rsid w:val="00A02480"/>
    <w:rsid w:val="00A02DF6"/>
    <w:rsid w:val="00A03610"/>
    <w:rsid w:val="00A05554"/>
    <w:rsid w:val="00A058E5"/>
    <w:rsid w:val="00A05AB7"/>
    <w:rsid w:val="00A05DE9"/>
    <w:rsid w:val="00A13236"/>
    <w:rsid w:val="00A13BDB"/>
    <w:rsid w:val="00A144AE"/>
    <w:rsid w:val="00A144DA"/>
    <w:rsid w:val="00A16C3C"/>
    <w:rsid w:val="00A1725C"/>
    <w:rsid w:val="00A17B16"/>
    <w:rsid w:val="00A17C14"/>
    <w:rsid w:val="00A2009D"/>
    <w:rsid w:val="00A200E5"/>
    <w:rsid w:val="00A24A5D"/>
    <w:rsid w:val="00A2541B"/>
    <w:rsid w:val="00A26D95"/>
    <w:rsid w:val="00A3010E"/>
    <w:rsid w:val="00A3057E"/>
    <w:rsid w:val="00A307E7"/>
    <w:rsid w:val="00A30F5C"/>
    <w:rsid w:val="00A33BF4"/>
    <w:rsid w:val="00A34478"/>
    <w:rsid w:val="00A34652"/>
    <w:rsid w:val="00A34DD8"/>
    <w:rsid w:val="00A3741E"/>
    <w:rsid w:val="00A376FB"/>
    <w:rsid w:val="00A40016"/>
    <w:rsid w:val="00A4194B"/>
    <w:rsid w:val="00A41DC3"/>
    <w:rsid w:val="00A41E5B"/>
    <w:rsid w:val="00A42CED"/>
    <w:rsid w:val="00A42EAE"/>
    <w:rsid w:val="00A43566"/>
    <w:rsid w:val="00A43917"/>
    <w:rsid w:val="00A44C28"/>
    <w:rsid w:val="00A45DB7"/>
    <w:rsid w:val="00A470F4"/>
    <w:rsid w:val="00A50F3F"/>
    <w:rsid w:val="00A533A7"/>
    <w:rsid w:val="00A53A74"/>
    <w:rsid w:val="00A5403B"/>
    <w:rsid w:val="00A55909"/>
    <w:rsid w:val="00A56401"/>
    <w:rsid w:val="00A56910"/>
    <w:rsid w:val="00A62ECD"/>
    <w:rsid w:val="00A63AA9"/>
    <w:rsid w:val="00A6485B"/>
    <w:rsid w:val="00A662B8"/>
    <w:rsid w:val="00A66D70"/>
    <w:rsid w:val="00A67A3C"/>
    <w:rsid w:val="00A717AA"/>
    <w:rsid w:val="00A719CD"/>
    <w:rsid w:val="00A71F1F"/>
    <w:rsid w:val="00A72DE4"/>
    <w:rsid w:val="00A73133"/>
    <w:rsid w:val="00A739D3"/>
    <w:rsid w:val="00A743F2"/>
    <w:rsid w:val="00A749FA"/>
    <w:rsid w:val="00A762D1"/>
    <w:rsid w:val="00A76ACC"/>
    <w:rsid w:val="00A76C62"/>
    <w:rsid w:val="00A76F2A"/>
    <w:rsid w:val="00A77FF4"/>
    <w:rsid w:val="00A81C56"/>
    <w:rsid w:val="00A82581"/>
    <w:rsid w:val="00A8282B"/>
    <w:rsid w:val="00A82B8F"/>
    <w:rsid w:val="00A82C3C"/>
    <w:rsid w:val="00A8338C"/>
    <w:rsid w:val="00A8377B"/>
    <w:rsid w:val="00A85279"/>
    <w:rsid w:val="00A8755A"/>
    <w:rsid w:val="00A87F0C"/>
    <w:rsid w:val="00A92406"/>
    <w:rsid w:val="00A92BFF"/>
    <w:rsid w:val="00A95A5E"/>
    <w:rsid w:val="00A95F3F"/>
    <w:rsid w:val="00A97860"/>
    <w:rsid w:val="00AA0AB4"/>
    <w:rsid w:val="00AA2AF0"/>
    <w:rsid w:val="00AA30BC"/>
    <w:rsid w:val="00AA4F09"/>
    <w:rsid w:val="00AA5C7B"/>
    <w:rsid w:val="00AB0854"/>
    <w:rsid w:val="00AB0CD2"/>
    <w:rsid w:val="00AB10F9"/>
    <w:rsid w:val="00AB1406"/>
    <w:rsid w:val="00AB16B9"/>
    <w:rsid w:val="00AB33FA"/>
    <w:rsid w:val="00AB3500"/>
    <w:rsid w:val="00AB37E0"/>
    <w:rsid w:val="00AB3DE0"/>
    <w:rsid w:val="00AB4788"/>
    <w:rsid w:val="00AB5E65"/>
    <w:rsid w:val="00AB640C"/>
    <w:rsid w:val="00AB6E91"/>
    <w:rsid w:val="00AC128F"/>
    <w:rsid w:val="00AC5AA6"/>
    <w:rsid w:val="00AC6924"/>
    <w:rsid w:val="00AC6F84"/>
    <w:rsid w:val="00AC6FF8"/>
    <w:rsid w:val="00AC71DD"/>
    <w:rsid w:val="00AC7C83"/>
    <w:rsid w:val="00AD110A"/>
    <w:rsid w:val="00AD18BC"/>
    <w:rsid w:val="00AD1A2B"/>
    <w:rsid w:val="00AD1E0C"/>
    <w:rsid w:val="00AD37F4"/>
    <w:rsid w:val="00AD431B"/>
    <w:rsid w:val="00AD4327"/>
    <w:rsid w:val="00AD462F"/>
    <w:rsid w:val="00AD4726"/>
    <w:rsid w:val="00AD484F"/>
    <w:rsid w:val="00AD5B8F"/>
    <w:rsid w:val="00AE07C1"/>
    <w:rsid w:val="00AE0E04"/>
    <w:rsid w:val="00AE13DE"/>
    <w:rsid w:val="00AE4C54"/>
    <w:rsid w:val="00AE4E82"/>
    <w:rsid w:val="00AE5571"/>
    <w:rsid w:val="00AE5CC9"/>
    <w:rsid w:val="00AE680F"/>
    <w:rsid w:val="00AE7392"/>
    <w:rsid w:val="00AE7C81"/>
    <w:rsid w:val="00AF1FE3"/>
    <w:rsid w:val="00AF278E"/>
    <w:rsid w:val="00AF2A66"/>
    <w:rsid w:val="00AF2C86"/>
    <w:rsid w:val="00AF320B"/>
    <w:rsid w:val="00AF396D"/>
    <w:rsid w:val="00AF3C04"/>
    <w:rsid w:val="00AF3EA9"/>
    <w:rsid w:val="00AF41C9"/>
    <w:rsid w:val="00AF4E77"/>
    <w:rsid w:val="00B014BA"/>
    <w:rsid w:val="00B03AEF"/>
    <w:rsid w:val="00B03DDB"/>
    <w:rsid w:val="00B04093"/>
    <w:rsid w:val="00B05428"/>
    <w:rsid w:val="00B05D77"/>
    <w:rsid w:val="00B07896"/>
    <w:rsid w:val="00B11779"/>
    <w:rsid w:val="00B12260"/>
    <w:rsid w:val="00B130DD"/>
    <w:rsid w:val="00B1629F"/>
    <w:rsid w:val="00B1722E"/>
    <w:rsid w:val="00B205B8"/>
    <w:rsid w:val="00B20E9E"/>
    <w:rsid w:val="00B21AED"/>
    <w:rsid w:val="00B220DC"/>
    <w:rsid w:val="00B2234B"/>
    <w:rsid w:val="00B228E9"/>
    <w:rsid w:val="00B22B62"/>
    <w:rsid w:val="00B243F6"/>
    <w:rsid w:val="00B24FBC"/>
    <w:rsid w:val="00B26388"/>
    <w:rsid w:val="00B26EDF"/>
    <w:rsid w:val="00B30076"/>
    <w:rsid w:val="00B305AA"/>
    <w:rsid w:val="00B308B9"/>
    <w:rsid w:val="00B3134A"/>
    <w:rsid w:val="00B32720"/>
    <w:rsid w:val="00B32948"/>
    <w:rsid w:val="00B33249"/>
    <w:rsid w:val="00B33443"/>
    <w:rsid w:val="00B33E4A"/>
    <w:rsid w:val="00B3460D"/>
    <w:rsid w:val="00B34D2B"/>
    <w:rsid w:val="00B359F3"/>
    <w:rsid w:val="00B35A74"/>
    <w:rsid w:val="00B35DC8"/>
    <w:rsid w:val="00B36B84"/>
    <w:rsid w:val="00B36BD3"/>
    <w:rsid w:val="00B37477"/>
    <w:rsid w:val="00B37EFA"/>
    <w:rsid w:val="00B409A2"/>
    <w:rsid w:val="00B40FA8"/>
    <w:rsid w:val="00B41B81"/>
    <w:rsid w:val="00B41FC9"/>
    <w:rsid w:val="00B42454"/>
    <w:rsid w:val="00B45DE5"/>
    <w:rsid w:val="00B45ECD"/>
    <w:rsid w:val="00B46F26"/>
    <w:rsid w:val="00B47903"/>
    <w:rsid w:val="00B47B7B"/>
    <w:rsid w:val="00B47BAA"/>
    <w:rsid w:val="00B50BB0"/>
    <w:rsid w:val="00B510FA"/>
    <w:rsid w:val="00B51283"/>
    <w:rsid w:val="00B53A83"/>
    <w:rsid w:val="00B55380"/>
    <w:rsid w:val="00B56490"/>
    <w:rsid w:val="00B57283"/>
    <w:rsid w:val="00B60A14"/>
    <w:rsid w:val="00B614BB"/>
    <w:rsid w:val="00B61D0F"/>
    <w:rsid w:val="00B625E7"/>
    <w:rsid w:val="00B64474"/>
    <w:rsid w:val="00B64AC5"/>
    <w:rsid w:val="00B64E12"/>
    <w:rsid w:val="00B670CB"/>
    <w:rsid w:val="00B675BB"/>
    <w:rsid w:val="00B70B64"/>
    <w:rsid w:val="00B71602"/>
    <w:rsid w:val="00B722FE"/>
    <w:rsid w:val="00B727B3"/>
    <w:rsid w:val="00B72FDE"/>
    <w:rsid w:val="00B745E4"/>
    <w:rsid w:val="00B771E6"/>
    <w:rsid w:val="00B82E1E"/>
    <w:rsid w:val="00B82F1E"/>
    <w:rsid w:val="00B83E47"/>
    <w:rsid w:val="00B84984"/>
    <w:rsid w:val="00B855E0"/>
    <w:rsid w:val="00B8611F"/>
    <w:rsid w:val="00B86C0C"/>
    <w:rsid w:val="00B87051"/>
    <w:rsid w:val="00B87F89"/>
    <w:rsid w:val="00B90213"/>
    <w:rsid w:val="00B904D2"/>
    <w:rsid w:val="00B90AF4"/>
    <w:rsid w:val="00B919F2"/>
    <w:rsid w:val="00B91EBD"/>
    <w:rsid w:val="00B935A5"/>
    <w:rsid w:val="00B9380E"/>
    <w:rsid w:val="00B93874"/>
    <w:rsid w:val="00B938D8"/>
    <w:rsid w:val="00B93944"/>
    <w:rsid w:val="00B943A4"/>
    <w:rsid w:val="00B950C6"/>
    <w:rsid w:val="00B95A8B"/>
    <w:rsid w:val="00B96728"/>
    <w:rsid w:val="00B9702A"/>
    <w:rsid w:val="00BA1719"/>
    <w:rsid w:val="00BA23F6"/>
    <w:rsid w:val="00BA38F1"/>
    <w:rsid w:val="00BA5CA5"/>
    <w:rsid w:val="00BA632E"/>
    <w:rsid w:val="00BB2202"/>
    <w:rsid w:val="00BB2545"/>
    <w:rsid w:val="00BB2BD1"/>
    <w:rsid w:val="00BB2CFA"/>
    <w:rsid w:val="00BB2E7E"/>
    <w:rsid w:val="00BB453E"/>
    <w:rsid w:val="00BB4A49"/>
    <w:rsid w:val="00BB5E6E"/>
    <w:rsid w:val="00BB76E0"/>
    <w:rsid w:val="00BB7E3D"/>
    <w:rsid w:val="00BC028C"/>
    <w:rsid w:val="00BC2C19"/>
    <w:rsid w:val="00BC422B"/>
    <w:rsid w:val="00BC4ED7"/>
    <w:rsid w:val="00BC7F05"/>
    <w:rsid w:val="00BD12AA"/>
    <w:rsid w:val="00BD269D"/>
    <w:rsid w:val="00BD4DB8"/>
    <w:rsid w:val="00BD4ED0"/>
    <w:rsid w:val="00BD558E"/>
    <w:rsid w:val="00BD5DC6"/>
    <w:rsid w:val="00BD7D34"/>
    <w:rsid w:val="00BE08D1"/>
    <w:rsid w:val="00BE25BC"/>
    <w:rsid w:val="00BE2675"/>
    <w:rsid w:val="00BE2BE9"/>
    <w:rsid w:val="00BE2D1D"/>
    <w:rsid w:val="00BE390A"/>
    <w:rsid w:val="00BE51B1"/>
    <w:rsid w:val="00BE5346"/>
    <w:rsid w:val="00BE554F"/>
    <w:rsid w:val="00BE5E17"/>
    <w:rsid w:val="00BE5F3D"/>
    <w:rsid w:val="00BE6620"/>
    <w:rsid w:val="00BE6A6E"/>
    <w:rsid w:val="00BE71DC"/>
    <w:rsid w:val="00BE72CC"/>
    <w:rsid w:val="00BE7579"/>
    <w:rsid w:val="00BE7BE4"/>
    <w:rsid w:val="00BE7BF1"/>
    <w:rsid w:val="00BF0221"/>
    <w:rsid w:val="00BF0D2B"/>
    <w:rsid w:val="00BF218A"/>
    <w:rsid w:val="00BF27D0"/>
    <w:rsid w:val="00BF2C62"/>
    <w:rsid w:val="00BF2FC1"/>
    <w:rsid w:val="00BF30DE"/>
    <w:rsid w:val="00BF3B76"/>
    <w:rsid w:val="00BF4136"/>
    <w:rsid w:val="00BF4A1A"/>
    <w:rsid w:val="00BF5963"/>
    <w:rsid w:val="00BF5C11"/>
    <w:rsid w:val="00BF5D99"/>
    <w:rsid w:val="00BF639E"/>
    <w:rsid w:val="00C00BBB"/>
    <w:rsid w:val="00C00F67"/>
    <w:rsid w:val="00C01A10"/>
    <w:rsid w:val="00C03E7F"/>
    <w:rsid w:val="00C048A8"/>
    <w:rsid w:val="00C053C9"/>
    <w:rsid w:val="00C0595A"/>
    <w:rsid w:val="00C0675D"/>
    <w:rsid w:val="00C06D1C"/>
    <w:rsid w:val="00C07E82"/>
    <w:rsid w:val="00C10909"/>
    <w:rsid w:val="00C11DB0"/>
    <w:rsid w:val="00C1283A"/>
    <w:rsid w:val="00C13458"/>
    <w:rsid w:val="00C15550"/>
    <w:rsid w:val="00C15AF2"/>
    <w:rsid w:val="00C15FB7"/>
    <w:rsid w:val="00C1615D"/>
    <w:rsid w:val="00C164A9"/>
    <w:rsid w:val="00C16956"/>
    <w:rsid w:val="00C176FC"/>
    <w:rsid w:val="00C202FD"/>
    <w:rsid w:val="00C205D0"/>
    <w:rsid w:val="00C20B9C"/>
    <w:rsid w:val="00C21690"/>
    <w:rsid w:val="00C21DF1"/>
    <w:rsid w:val="00C22CC5"/>
    <w:rsid w:val="00C23108"/>
    <w:rsid w:val="00C253F2"/>
    <w:rsid w:val="00C25997"/>
    <w:rsid w:val="00C259B8"/>
    <w:rsid w:val="00C277E4"/>
    <w:rsid w:val="00C2787A"/>
    <w:rsid w:val="00C3093E"/>
    <w:rsid w:val="00C30BF9"/>
    <w:rsid w:val="00C30CF9"/>
    <w:rsid w:val="00C30D7E"/>
    <w:rsid w:val="00C32C92"/>
    <w:rsid w:val="00C33686"/>
    <w:rsid w:val="00C33F3C"/>
    <w:rsid w:val="00C34D5C"/>
    <w:rsid w:val="00C35CCE"/>
    <w:rsid w:val="00C3606F"/>
    <w:rsid w:val="00C37BD3"/>
    <w:rsid w:val="00C37DF9"/>
    <w:rsid w:val="00C41B29"/>
    <w:rsid w:val="00C4386F"/>
    <w:rsid w:val="00C438A2"/>
    <w:rsid w:val="00C44036"/>
    <w:rsid w:val="00C4581E"/>
    <w:rsid w:val="00C4666D"/>
    <w:rsid w:val="00C46AA2"/>
    <w:rsid w:val="00C50349"/>
    <w:rsid w:val="00C50B1E"/>
    <w:rsid w:val="00C53A66"/>
    <w:rsid w:val="00C53CF2"/>
    <w:rsid w:val="00C54948"/>
    <w:rsid w:val="00C61EB7"/>
    <w:rsid w:val="00C64711"/>
    <w:rsid w:val="00C648BD"/>
    <w:rsid w:val="00C651BB"/>
    <w:rsid w:val="00C65CDF"/>
    <w:rsid w:val="00C65D57"/>
    <w:rsid w:val="00C65DE0"/>
    <w:rsid w:val="00C66406"/>
    <w:rsid w:val="00C67FA3"/>
    <w:rsid w:val="00C71F8B"/>
    <w:rsid w:val="00C72272"/>
    <w:rsid w:val="00C732B0"/>
    <w:rsid w:val="00C7342C"/>
    <w:rsid w:val="00C75265"/>
    <w:rsid w:val="00C75659"/>
    <w:rsid w:val="00C75860"/>
    <w:rsid w:val="00C75DDB"/>
    <w:rsid w:val="00C765E0"/>
    <w:rsid w:val="00C778AA"/>
    <w:rsid w:val="00C8012F"/>
    <w:rsid w:val="00C81780"/>
    <w:rsid w:val="00C8207E"/>
    <w:rsid w:val="00C82247"/>
    <w:rsid w:val="00C82C11"/>
    <w:rsid w:val="00C8315A"/>
    <w:rsid w:val="00C86002"/>
    <w:rsid w:val="00C86AF1"/>
    <w:rsid w:val="00C86B00"/>
    <w:rsid w:val="00C90111"/>
    <w:rsid w:val="00C93D17"/>
    <w:rsid w:val="00C93E3D"/>
    <w:rsid w:val="00C95B16"/>
    <w:rsid w:val="00C97AA0"/>
    <w:rsid w:val="00CA0D60"/>
    <w:rsid w:val="00CA10DD"/>
    <w:rsid w:val="00CA1290"/>
    <w:rsid w:val="00CA2296"/>
    <w:rsid w:val="00CA27B1"/>
    <w:rsid w:val="00CA2DC4"/>
    <w:rsid w:val="00CA4BC6"/>
    <w:rsid w:val="00CA4FF6"/>
    <w:rsid w:val="00CA5247"/>
    <w:rsid w:val="00CA5485"/>
    <w:rsid w:val="00CB0B30"/>
    <w:rsid w:val="00CB2E3A"/>
    <w:rsid w:val="00CB3697"/>
    <w:rsid w:val="00CB389B"/>
    <w:rsid w:val="00CB577A"/>
    <w:rsid w:val="00CB6512"/>
    <w:rsid w:val="00CB6BEA"/>
    <w:rsid w:val="00CC0ABF"/>
    <w:rsid w:val="00CC170A"/>
    <w:rsid w:val="00CC2768"/>
    <w:rsid w:val="00CC4C44"/>
    <w:rsid w:val="00CC50B0"/>
    <w:rsid w:val="00CC6C74"/>
    <w:rsid w:val="00CC7C01"/>
    <w:rsid w:val="00CD1287"/>
    <w:rsid w:val="00CD147C"/>
    <w:rsid w:val="00CD1612"/>
    <w:rsid w:val="00CD21D9"/>
    <w:rsid w:val="00CD2540"/>
    <w:rsid w:val="00CD52A2"/>
    <w:rsid w:val="00CD5F64"/>
    <w:rsid w:val="00CD70D0"/>
    <w:rsid w:val="00CD7F7D"/>
    <w:rsid w:val="00CE0918"/>
    <w:rsid w:val="00CE145A"/>
    <w:rsid w:val="00CE1DED"/>
    <w:rsid w:val="00CE4564"/>
    <w:rsid w:val="00CE4825"/>
    <w:rsid w:val="00CF185A"/>
    <w:rsid w:val="00CF1B58"/>
    <w:rsid w:val="00CF1B79"/>
    <w:rsid w:val="00CF3D11"/>
    <w:rsid w:val="00CF5A7B"/>
    <w:rsid w:val="00CF61C4"/>
    <w:rsid w:val="00CF62F3"/>
    <w:rsid w:val="00CF661B"/>
    <w:rsid w:val="00CF6C20"/>
    <w:rsid w:val="00CF6D76"/>
    <w:rsid w:val="00CF6EAA"/>
    <w:rsid w:val="00CF73AA"/>
    <w:rsid w:val="00CF76C3"/>
    <w:rsid w:val="00D000D7"/>
    <w:rsid w:val="00D0012A"/>
    <w:rsid w:val="00D0201B"/>
    <w:rsid w:val="00D024AD"/>
    <w:rsid w:val="00D035F1"/>
    <w:rsid w:val="00D03F1B"/>
    <w:rsid w:val="00D0459B"/>
    <w:rsid w:val="00D111E9"/>
    <w:rsid w:val="00D126FC"/>
    <w:rsid w:val="00D12759"/>
    <w:rsid w:val="00D139E3"/>
    <w:rsid w:val="00D16217"/>
    <w:rsid w:val="00D174E5"/>
    <w:rsid w:val="00D1766F"/>
    <w:rsid w:val="00D179C7"/>
    <w:rsid w:val="00D17E29"/>
    <w:rsid w:val="00D21204"/>
    <w:rsid w:val="00D218C0"/>
    <w:rsid w:val="00D21D4D"/>
    <w:rsid w:val="00D22C69"/>
    <w:rsid w:val="00D24CE2"/>
    <w:rsid w:val="00D2536C"/>
    <w:rsid w:val="00D253B7"/>
    <w:rsid w:val="00D254D4"/>
    <w:rsid w:val="00D273B0"/>
    <w:rsid w:val="00D277C6"/>
    <w:rsid w:val="00D3021C"/>
    <w:rsid w:val="00D302F7"/>
    <w:rsid w:val="00D30695"/>
    <w:rsid w:val="00D30B5B"/>
    <w:rsid w:val="00D30CF8"/>
    <w:rsid w:val="00D33567"/>
    <w:rsid w:val="00D33A6E"/>
    <w:rsid w:val="00D34A4C"/>
    <w:rsid w:val="00D361A3"/>
    <w:rsid w:val="00D408CC"/>
    <w:rsid w:val="00D40F4E"/>
    <w:rsid w:val="00D42016"/>
    <w:rsid w:val="00D44CE7"/>
    <w:rsid w:val="00D47BAD"/>
    <w:rsid w:val="00D501F2"/>
    <w:rsid w:val="00D50221"/>
    <w:rsid w:val="00D50C29"/>
    <w:rsid w:val="00D528DB"/>
    <w:rsid w:val="00D52906"/>
    <w:rsid w:val="00D52F74"/>
    <w:rsid w:val="00D53615"/>
    <w:rsid w:val="00D53717"/>
    <w:rsid w:val="00D53A26"/>
    <w:rsid w:val="00D54630"/>
    <w:rsid w:val="00D54ADF"/>
    <w:rsid w:val="00D559EB"/>
    <w:rsid w:val="00D55FFD"/>
    <w:rsid w:val="00D5634F"/>
    <w:rsid w:val="00D5639E"/>
    <w:rsid w:val="00D569D8"/>
    <w:rsid w:val="00D578B7"/>
    <w:rsid w:val="00D57928"/>
    <w:rsid w:val="00D603CF"/>
    <w:rsid w:val="00D62AAA"/>
    <w:rsid w:val="00D63608"/>
    <w:rsid w:val="00D6582A"/>
    <w:rsid w:val="00D66273"/>
    <w:rsid w:val="00D6776C"/>
    <w:rsid w:val="00D7256E"/>
    <w:rsid w:val="00D743FF"/>
    <w:rsid w:val="00D756BF"/>
    <w:rsid w:val="00D76ABD"/>
    <w:rsid w:val="00D77434"/>
    <w:rsid w:val="00D8051D"/>
    <w:rsid w:val="00D81593"/>
    <w:rsid w:val="00D816BB"/>
    <w:rsid w:val="00D82856"/>
    <w:rsid w:val="00D83A5E"/>
    <w:rsid w:val="00D84218"/>
    <w:rsid w:val="00D85CF0"/>
    <w:rsid w:val="00D86A88"/>
    <w:rsid w:val="00D86B0D"/>
    <w:rsid w:val="00D905F6"/>
    <w:rsid w:val="00D90DE9"/>
    <w:rsid w:val="00D913B6"/>
    <w:rsid w:val="00D917D5"/>
    <w:rsid w:val="00D923A3"/>
    <w:rsid w:val="00D92596"/>
    <w:rsid w:val="00D934D2"/>
    <w:rsid w:val="00D94093"/>
    <w:rsid w:val="00D945A1"/>
    <w:rsid w:val="00D94F1A"/>
    <w:rsid w:val="00D95B73"/>
    <w:rsid w:val="00D95D97"/>
    <w:rsid w:val="00D96641"/>
    <w:rsid w:val="00D97B8E"/>
    <w:rsid w:val="00DA186C"/>
    <w:rsid w:val="00DA1C8A"/>
    <w:rsid w:val="00DA2C80"/>
    <w:rsid w:val="00DA3744"/>
    <w:rsid w:val="00DA3899"/>
    <w:rsid w:val="00DA4D92"/>
    <w:rsid w:val="00DA4E6F"/>
    <w:rsid w:val="00DA786B"/>
    <w:rsid w:val="00DA7A31"/>
    <w:rsid w:val="00DB0199"/>
    <w:rsid w:val="00DB0C84"/>
    <w:rsid w:val="00DB1001"/>
    <w:rsid w:val="00DB3CEE"/>
    <w:rsid w:val="00DB5E0C"/>
    <w:rsid w:val="00DB5FCB"/>
    <w:rsid w:val="00DB6C0E"/>
    <w:rsid w:val="00DB787A"/>
    <w:rsid w:val="00DC0A70"/>
    <w:rsid w:val="00DC0EC3"/>
    <w:rsid w:val="00DC17A0"/>
    <w:rsid w:val="00DC18CF"/>
    <w:rsid w:val="00DC1D22"/>
    <w:rsid w:val="00DC2B02"/>
    <w:rsid w:val="00DC2B19"/>
    <w:rsid w:val="00DC2DF4"/>
    <w:rsid w:val="00DC43E7"/>
    <w:rsid w:val="00DC47C8"/>
    <w:rsid w:val="00DC48AD"/>
    <w:rsid w:val="00DC5DA2"/>
    <w:rsid w:val="00DC6B4F"/>
    <w:rsid w:val="00DC6C5F"/>
    <w:rsid w:val="00DD04E2"/>
    <w:rsid w:val="00DD2774"/>
    <w:rsid w:val="00DD2FAC"/>
    <w:rsid w:val="00DD4518"/>
    <w:rsid w:val="00DD4549"/>
    <w:rsid w:val="00DD568B"/>
    <w:rsid w:val="00DD5E6D"/>
    <w:rsid w:val="00DD67FF"/>
    <w:rsid w:val="00DD6EB6"/>
    <w:rsid w:val="00DD7093"/>
    <w:rsid w:val="00DD782F"/>
    <w:rsid w:val="00DE045C"/>
    <w:rsid w:val="00DE1C04"/>
    <w:rsid w:val="00DE28BA"/>
    <w:rsid w:val="00DE2B4F"/>
    <w:rsid w:val="00DE34CB"/>
    <w:rsid w:val="00DE379B"/>
    <w:rsid w:val="00DE5119"/>
    <w:rsid w:val="00DE6971"/>
    <w:rsid w:val="00DF256C"/>
    <w:rsid w:val="00DF27AA"/>
    <w:rsid w:val="00DF2851"/>
    <w:rsid w:val="00DF42FD"/>
    <w:rsid w:val="00DF4702"/>
    <w:rsid w:val="00DF505C"/>
    <w:rsid w:val="00DF691A"/>
    <w:rsid w:val="00DF7262"/>
    <w:rsid w:val="00DFB2BC"/>
    <w:rsid w:val="00E0199E"/>
    <w:rsid w:val="00E0329F"/>
    <w:rsid w:val="00E03610"/>
    <w:rsid w:val="00E046DB"/>
    <w:rsid w:val="00E05442"/>
    <w:rsid w:val="00E055E0"/>
    <w:rsid w:val="00E0672C"/>
    <w:rsid w:val="00E069BC"/>
    <w:rsid w:val="00E06A92"/>
    <w:rsid w:val="00E06FA2"/>
    <w:rsid w:val="00E07946"/>
    <w:rsid w:val="00E07A1D"/>
    <w:rsid w:val="00E07B77"/>
    <w:rsid w:val="00E115D7"/>
    <w:rsid w:val="00E11E52"/>
    <w:rsid w:val="00E120E1"/>
    <w:rsid w:val="00E12DE5"/>
    <w:rsid w:val="00E12E3C"/>
    <w:rsid w:val="00E13026"/>
    <w:rsid w:val="00E1310A"/>
    <w:rsid w:val="00E1465E"/>
    <w:rsid w:val="00E14998"/>
    <w:rsid w:val="00E15000"/>
    <w:rsid w:val="00E15AE9"/>
    <w:rsid w:val="00E16D50"/>
    <w:rsid w:val="00E201B2"/>
    <w:rsid w:val="00E2076B"/>
    <w:rsid w:val="00E20D50"/>
    <w:rsid w:val="00E214EE"/>
    <w:rsid w:val="00E21D81"/>
    <w:rsid w:val="00E22100"/>
    <w:rsid w:val="00E2427D"/>
    <w:rsid w:val="00E24321"/>
    <w:rsid w:val="00E24C48"/>
    <w:rsid w:val="00E24C83"/>
    <w:rsid w:val="00E25F00"/>
    <w:rsid w:val="00E26A3C"/>
    <w:rsid w:val="00E275AB"/>
    <w:rsid w:val="00E30376"/>
    <w:rsid w:val="00E31491"/>
    <w:rsid w:val="00E3155A"/>
    <w:rsid w:val="00E3234D"/>
    <w:rsid w:val="00E32FD6"/>
    <w:rsid w:val="00E347CE"/>
    <w:rsid w:val="00E34FFD"/>
    <w:rsid w:val="00E35075"/>
    <w:rsid w:val="00E361D3"/>
    <w:rsid w:val="00E37831"/>
    <w:rsid w:val="00E37EE7"/>
    <w:rsid w:val="00E40792"/>
    <w:rsid w:val="00E408B1"/>
    <w:rsid w:val="00E40BE5"/>
    <w:rsid w:val="00E40DE5"/>
    <w:rsid w:val="00E40E15"/>
    <w:rsid w:val="00E423FD"/>
    <w:rsid w:val="00E44084"/>
    <w:rsid w:val="00E4458A"/>
    <w:rsid w:val="00E44E56"/>
    <w:rsid w:val="00E51D8B"/>
    <w:rsid w:val="00E51E0B"/>
    <w:rsid w:val="00E520B7"/>
    <w:rsid w:val="00E52EB1"/>
    <w:rsid w:val="00E542DE"/>
    <w:rsid w:val="00E54D31"/>
    <w:rsid w:val="00E55D65"/>
    <w:rsid w:val="00E5605A"/>
    <w:rsid w:val="00E560CF"/>
    <w:rsid w:val="00E566B3"/>
    <w:rsid w:val="00E56CF7"/>
    <w:rsid w:val="00E60358"/>
    <w:rsid w:val="00E60489"/>
    <w:rsid w:val="00E604FD"/>
    <w:rsid w:val="00E61784"/>
    <w:rsid w:val="00E63FF7"/>
    <w:rsid w:val="00E644DD"/>
    <w:rsid w:val="00E66364"/>
    <w:rsid w:val="00E6655F"/>
    <w:rsid w:val="00E672DA"/>
    <w:rsid w:val="00E70C03"/>
    <w:rsid w:val="00E712F1"/>
    <w:rsid w:val="00E71DA2"/>
    <w:rsid w:val="00E72314"/>
    <w:rsid w:val="00E7374A"/>
    <w:rsid w:val="00E73966"/>
    <w:rsid w:val="00E74242"/>
    <w:rsid w:val="00E75A35"/>
    <w:rsid w:val="00E76862"/>
    <w:rsid w:val="00E77508"/>
    <w:rsid w:val="00E81DB8"/>
    <w:rsid w:val="00E81E15"/>
    <w:rsid w:val="00E83033"/>
    <w:rsid w:val="00E8358D"/>
    <w:rsid w:val="00E841CC"/>
    <w:rsid w:val="00E872FA"/>
    <w:rsid w:val="00E875DF"/>
    <w:rsid w:val="00E9033B"/>
    <w:rsid w:val="00E91A74"/>
    <w:rsid w:val="00E921B6"/>
    <w:rsid w:val="00E92910"/>
    <w:rsid w:val="00E92F83"/>
    <w:rsid w:val="00E930BE"/>
    <w:rsid w:val="00E94430"/>
    <w:rsid w:val="00E94C3E"/>
    <w:rsid w:val="00E94E5E"/>
    <w:rsid w:val="00E95239"/>
    <w:rsid w:val="00E95E0B"/>
    <w:rsid w:val="00E966BB"/>
    <w:rsid w:val="00E97109"/>
    <w:rsid w:val="00E97ABC"/>
    <w:rsid w:val="00E97F89"/>
    <w:rsid w:val="00EA057B"/>
    <w:rsid w:val="00EA06B3"/>
    <w:rsid w:val="00EA0EE4"/>
    <w:rsid w:val="00EA1239"/>
    <w:rsid w:val="00EA13EC"/>
    <w:rsid w:val="00EA212B"/>
    <w:rsid w:val="00EA273C"/>
    <w:rsid w:val="00EA434F"/>
    <w:rsid w:val="00EB2E30"/>
    <w:rsid w:val="00EB2EA6"/>
    <w:rsid w:val="00EB3957"/>
    <w:rsid w:val="00EB3DF9"/>
    <w:rsid w:val="00EB530A"/>
    <w:rsid w:val="00EB56F5"/>
    <w:rsid w:val="00EB6B0B"/>
    <w:rsid w:val="00EB786E"/>
    <w:rsid w:val="00EB7A7B"/>
    <w:rsid w:val="00EC04F9"/>
    <w:rsid w:val="00EC0594"/>
    <w:rsid w:val="00EC0FB1"/>
    <w:rsid w:val="00EC119E"/>
    <w:rsid w:val="00EC15DA"/>
    <w:rsid w:val="00EC1E87"/>
    <w:rsid w:val="00EC3E6A"/>
    <w:rsid w:val="00EC45BF"/>
    <w:rsid w:val="00EC535E"/>
    <w:rsid w:val="00EC7C3F"/>
    <w:rsid w:val="00EC7D75"/>
    <w:rsid w:val="00EC7DDD"/>
    <w:rsid w:val="00ED03B0"/>
    <w:rsid w:val="00ED059D"/>
    <w:rsid w:val="00ED0CC9"/>
    <w:rsid w:val="00ED1899"/>
    <w:rsid w:val="00ED30B9"/>
    <w:rsid w:val="00ED38A5"/>
    <w:rsid w:val="00ED43F4"/>
    <w:rsid w:val="00ED445D"/>
    <w:rsid w:val="00ED4EB8"/>
    <w:rsid w:val="00ED5003"/>
    <w:rsid w:val="00ED5147"/>
    <w:rsid w:val="00ED6CE9"/>
    <w:rsid w:val="00ED6D93"/>
    <w:rsid w:val="00EE0C2F"/>
    <w:rsid w:val="00EE31EA"/>
    <w:rsid w:val="00EE3443"/>
    <w:rsid w:val="00EE389E"/>
    <w:rsid w:val="00EE5C80"/>
    <w:rsid w:val="00EF3039"/>
    <w:rsid w:val="00F0045C"/>
    <w:rsid w:val="00F013AE"/>
    <w:rsid w:val="00F015A2"/>
    <w:rsid w:val="00F01A89"/>
    <w:rsid w:val="00F028F6"/>
    <w:rsid w:val="00F02D33"/>
    <w:rsid w:val="00F032FC"/>
    <w:rsid w:val="00F05360"/>
    <w:rsid w:val="00F056B1"/>
    <w:rsid w:val="00F07EAB"/>
    <w:rsid w:val="00F10319"/>
    <w:rsid w:val="00F10A35"/>
    <w:rsid w:val="00F10C2D"/>
    <w:rsid w:val="00F1316D"/>
    <w:rsid w:val="00F13820"/>
    <w:rsid w:val="00F146BA"/>
    <w:rsid w:val="00F14FA5"/>
    <w:rsid w:val="00F16338"/>
    <w:rsid w:val="00F168AC"/>
    <w:rsid w:val="00F16907"/>
    <w:rsid w:val="00F16B38"/>
    <w:rsid w:val="00F171E0"/>
    <w:rsid w:val="00F17C00"/>
    <w:rsid w:val="00F21CB0"/>
    <w:rsid w:val="00F2266A"/>
    <w:rsid w:val="00F22BC2"/>
    <w:rsid w:val="00F24097"/>
    <w:rsid w:val="00F256B3"/>
    <w:rsid w:val="00F25992"/>
    <w:rsid w:val="00F2605C"/>
    <w:rsid w:val="00F26921"/>
    <w:rsid w:val="00F30F10"/>
    <w:rsid w:val="00F31221"/>
    <w:rsid w:val="00F314BB"/>
    <w:rsid w:val="00F3247F"/>
    <w:rsid w:val="00F34115"/>
    <w:rsid w:val="00F348F0"/>
    <w:rsid w:val="00F363CD"/>
    <w:rsid w:val="00F37053"/>
    <w:rsid w:val="00F372D4"/>
    <w:rsid w:val="00F41430"/>
    <w:rsid w:val="00F43606"/>
    <w:rsid w:val="00F4396D"/>
    <w:rsid w:val="00F44327"/>
    <w:rsid w:val="00F44C0C"/>
    <w:rsid w:val="00F44D81"/>
    <w:rsid w:val="00F44D97"/>
    <w:rsid w:val="00F45B0C"/>
    <w:rsid w:val="00F46434"/>
    <w:rsid w:val="00F479E0"/>
    <w:rsid w:val="00F50B7B"/>
    <w:rsid w:val="00F5197D"/>
    <w:rsid w:val="00F524BA"/>
    <w:rsid w:val="00F531C6"/>
    <w:rsid w:val="00F53524"/>
    <w:rsid w:val="00F54822"/>
    <w:rsid w:val="00F5710B"/>
    <w:rsid w:val="00F57795"/>
    <w:rsid w:val="00F57940"/>
    <w:rsid w:val="00F60CCF"/>
    <w:rsid w:val="00F618D0"/>
    <w:rsid w:val="00F62A6D"/>
    <w:rsid w:val="00F62D31"/>
    <w:rsid w:val="00F636B0"/>
    <w:rsid w:val="00F637BF"/>
    <w:rsid w:val="00F64055"/>
    <w:rsid w:val="00F64409"/>
    <w:rsid w:val="00F6560C"/>
    <w:rsid w:val="00F6633E"/>
    <w:rsid w:val="00F669A0"/>
    <w:rsid w:val="00F66B1D"/>
    <w:rsid w:val="00F67064"/>
    <w:rsid w:val="00F70154"/>
    <w:rsid w:val="00F70197"/>
    <w:rsid w:val="00F7024D"/>
    <w:rsid w:val="00F73332"/>
    <w:rsid w:val="00F74832"/>
    <w:rsid w:val="00F751D9"/>
    <w:rsid w:val="00F752EC"/>
    <w:rsid w:val="00F7553B"/>
    <w:rsid w:val="00F75D9F"/>
    <w:rsid w:val="00F75E77"/>
    <w:rsid w:val="00F77890"/>
    <w:rsid w:val="00F77D27"/>
    <w:rsid w:val="00F801D4"/>
    <w:rsid w:val="00F82917"/>
    <w:rsid w:val="00F85163"/>
    <w:rsid w:val="00F90846"/>
    <w:rsid w:val="00F91072"/>
    <w:rsid w:val="00F91323"/>
    <w:rsid w:val="00F91D56"/>
    <w:rsid w:val="00F924E5"/>
    <w:rsid w:val="00F92691"/>
    <w:rsid w:val="00F92F1B"/>
    <w:rsid w:val="00F93586"/>
    <w:rsid w:val="00F93EBE"/>
    <w:rsid w:val="00F94E46"/>
    <w:rsid w:val="00F9533B"/>
    <w:rsid w:val="00F95712"/>
    <w:rsid w:val="00F95B9F"/>
    <w:rsid w:val="00F95E79"/>
    <w:rsid w:val="00F9764E"/>
    <w:rsid w:val="00FA061D"/>
    <w:rsid w:val="00FA0805"/>
    <w:rsid w:val="00FA0E15"/>
    <w:rsid w:val="00FA1359"/>
    <w:rsid w:val="00FA508E"/>
    <w:rsid w:val="00FA527B"/>
    <w:rsid w:val="00FA5A17"/>
    <w:rsid w:val="00FA5C06"/>
    <w:rsid w:val="00FB16A5"/>
    <w:rsid w:val="00FB1E8C"/>
    <w:rsid w:val="00FB2111"/>
    <w:rsid w:val="00FB37F7"/>
    <w:rsid w:val="00FB755E"/>
    <w:rsid w:val="00FB7DD7"/>
    <w:rsid w:val="00FB7E9F"/>
    <w:rsid w:val="00FC00CA"/>
    <w:rsid w:val="00FC0B16"/>
    <w:rsid w:val="00FC1882"/>
    <w:rsid w:val="00FC51EF"/>
    <w:rsid w:val="00FC544F"/>
    <w:rsid w:val="00FC57AF"/>
    <w:rsid w:val="00FC674D"/>
    <w:rsid w:val="00FC748D"/>
    <w:rsid w:val="00FD10AA"/>
    <w:rsid w:val="00FD13A4"/>
    <w:rsid w:val="00FD1631"/>
    <w:rsid w:val="00FD17BC"/>
    <w:rsid w:val="00FD2610"/>
    <w:rsid w:val="00FD2AB5"/>
    <w:rsid w:val="00FD2B62"/>
    <w:rsid w:val="00FD3C4F"/>
    <w:rsid w:val="00FD4CD5"/>
    <w:rsid w:val="00FD4EB5"/>
    <w:rsid w:val="00FD536E"/>
    <w:rsid w:val="00FD5B42"/>
    <w:rsid w:val="00FD5F15"/>
    <w:rsid w:val="00FD60A8"/>
    <w:rsid w:val="00FD66B9"/>
    <w:rsid w:val="00FE513E"/>
    <w:rsid w:val="00FE5388"/>
    <w:rsid w:val="00FE68BD"/>
    <w:rsid w:val="00FE7244"/>
    <w:rsid w:val="00FF0BF6"/>
    <w:rsid w:val="00FF125F"/>
    <w:rsid w:val="00FF2F3F"/>
    <w:rsid w:val="00FF45B6"/>
    <w:rsid w:val="00FF45EC"/>
    <w:rsid w:val="00FF46A7"/>
    <w:rsid w:val="00FF528C"/>
    <w:rsid w:val="00FF5483"/>
    <w:rsid w:val="00FF6D99"/>
    <w:rsid w:val="0136BAB2"/>
    <w:rsid w:val="01615884"/>
    <w:rsid w:val="020B60E2"/>
    <w:rsid w:val="0210B8CE"/>
    <w:rsid w:val="021E829E"/>
    <w:rsid w:val="0250CB9F"/>
    <w:rsid w:val="026B4D11"/>
    <w:rsid w:val="02734906"/>
    <w:rsid w:val="02B7A2AC"/>
    <w:rsid w:val="02E7B43D"/>
    <w:rsid w:val="0315247B"/>
    <w:rsid w:val="03205D30"/>
    <w:rsid w:val="034EA5A9"/>
    <w:rsid w:val="0384161B"/>
    <w:rsid w:val="03891656"/>
    <w:rsid w:val="03CFC5EB"/>
    <w:rsid w:val="04017ECF"/>
    <w:rsid w:val="0428D491"/>
    <w:rsid w:val="0461F7EF"/>
    <w:rsid w:val="0480C8B4"/>
    <w:rsid w:val="04DD6D67"/>
    <w:rsid w:val="05017D3D"/>
    <w:rsid w:val="05026EDC"/>
    <w:rsid w:val="057503F7"/>
    <w:rsid w:val="057B8C6C"/>
    <w:rsid w:val="05D40BD4"/>
    <w:rsid w:val="05E75E87"/>
    <w:rsid w:val="05ED4C2F"/>
    <w:rsid w:val="05F9D48E"/>
    <w:rsid w:val="06082E7C"/>
    <w:rsid w:val="0654468A"/>
    <w:rsid w:val="06571911"/>
    <w:rsid w:val="06A6D1DD"/>
    <w:rsid w:val="06BF09C2"/>
    <w:rsid w:val="06F59ACA"/>
    <w:rsid w:val="0723F298"/>
    <w:rsid w:val="0789AB2E"/>
    <w:rsid w:val="07B48421"/>
    <w:rsid w:val="07C10B76"/>
    <w:rsid w:val="07C4328D"/>
    <w:rsid w:val="0868C3BA"/>
    <w:rsid w:val="08848DF1"/>
    <w:rsid w:val="08CF9E35"/>
    <w:rsid w:val="08E9B85F"/>
    <w:rsid w:val="090AD517"/>
    <w:rsid w:val="094B462C"/>
    <w:rsid w:val="09752A6A"/>
    <w:rsid w:val="0985506C"/>
    <w:rsid w:val="098B6047"/>
    <w:rsid w:val="09A227BF"/>
    <w:rsid w:val="09C729CF"/>
    <w:rsid w:val="09CE1A3C"/>
    <w:rsid w:val="09FF89E9"/>
    <w:rsid w:val="0A83BC0B"/>
    <w:rsid w:val="0B07C330"/>
    <w:rsid w:val="0B515960"/>
    <w:rsid w:val="0B66B56F"/>
    <w:rsid w:val="0BC62495"/>
    <w:rsid w:val="0C51001B"/>
    <w:rsid w:val="0CED8375"/>
    <w:rsid w:val="0D0844EE"/>
    <w:rsid w:val="0D366D4A"/>
    <w:rsid w:val="0D61F4F6"/>
    <w:rsid w:val="0DAD5212"/>
    <w:rsid w:val="0DB7604D"/>
    <w:rsid w:val="0E306597"/>
    <w:rsid w:val="0E5D6645"/>
    <w:rsid w:val="0E7F1A53"/>
    <w:rsid w:val="0E8819F8"/>
    <w:rsid w:val="0EFDC557"/>
    <w:rsid w:val="0F1386BD"/>
    <w:rsid w:val="0F467C6B"/>
    <w:rsid w:val="0F6221F4"/>
    <w:rsid w:val="0F979131"/>
    <w:rsid w:val="0F9C559B"/>
    <w:rsid w:val="0FBCE1AF"/>
    <w:rsid w:val="106681E5"/>
    <w:rsid w:val="106B9477"/>
    <w:rsid w:val="108585F2"/>
    <w:rsid w:val="10A0C38D"/>
    <w:rsid w:val="110682B2"/>
    <w:rsid w:val="116B14D3"/>
    <w:rsid w:val="11701B73"/>
    <w:rsid w:val="1170A112"/>
    <w:rsid w:val="11A7AAA7"/>
    <w:rsid w:val="11C10F6D"/>
    <w:rsid w:val="11D4EBE7"/>
    <w:rsid w:val="11D78436"/>
    <w:rsid w:val="11F74D51"/>
    <w:rsid w:val="1217ACA8"/>
    <w:rsid w:val="122F9FF2"/>
    <w:rsid w:val="123EA001"/>
    <w:rsid w:val="1298E2AD"/>
    <w:rsid w:val="12A0AE6E"/>
    <w:rsid w:val="12E4CA32"/>
    <w:rsid w:val="1345A912"/>
    <w:rsid w:val="13588FF3"/>
    <w:rsid w:val="138C5D97"/>
    <w:rsid w:val="13A1FB15"/>
    <w:rsid w:val="13AEECF3"/>
    <w:rsid w:val="1405FB35"/>
    <w:rsid w:val="141CBB54"/>
    <w:rsid w:val="14CC9BF3"/>
    <w:rsid w:val="150E3B95"/>
    <w:rsid w:val="15413F1E"/>
    <w:rsid w:val="15464872"/>
    <w:rsid w:val="1564E77F"/>
    <w:rsid w:val="1582A750"/>
    <w:rsid w:val="15A0005F"/>
    <w:rsid w:val="15ABEBF7"/>
    <w:rsid w:val="15DAD32D"/>
    <w:rsid w:val="15E38E65"/>
    <w:rsid w:val="15FD7383"/>
    <w:rsid w:val="1625AB50"/>
    <w:rsid w:val="162D51F4"/>
    <w:rsid w:val="16469AFD"/>
    <w:rsid w:val="165737E6"/>
    <w:rsid w:val="165A0A24"/>
    <w:rsid w:val="16628AF0"/>
    <w:rsid w:val="167F2E7E"/>
    <w:rsid w:val="168A55DC"/>
    <w:rsid w:val="16CBE066"/>
    <w:rsid w:val="16DE8315"/>
    <w:rsid w:val="17015067"/>
    <w:rsid w:val="17016F4B"/>
    <w:rsid w:val="173B963A"/>
    <w:rsid w:val="17C5124F"/>
    <w:rsid w:val="17D6B49D"/>
    <w:rsid w:val="181203A1"/>
    <w:rsid w:val="184D896B"/>
    <w:rsid w:val="195FB44D"/>
    <w:rsid w:val="196E2CEF"/>
    <w:rsid w:val="197140D9"/>
    <w:rsid w:val="1999C7EC"/>
    <w:rsid w:val="19DCB1E7"/>
    <w:rsid w:val="19EF960E"/>
    <w:rsid w:val="19F5D9CB"/>
    <w:rsid w:val="1A2E7D76"/>
    <w:rsid w:val="1A4EAF4E"/>
    <w:rsid w:val="1ADAC98D"/>
    <w:rsid w:val="1BA5B24B"/>
    <w:rsid w:val="1BEABD18"/>
    <w:rsid w:val="1C23BDD8"/>
    <w:rsid w:val="1CAEF56F"/>
    <w:rsid w:val="1CBF0251"/>
    <w:rsid w:val="1CEA8D82"/>
    <w:rsid w:val="1E422392"/>
    <w:rsid w:val="1E779C14"/>
    <w:rsid w:val="1E886D31"/>
    <w:rsid w:val="1ED20728"/>
    <w:rsid w:val="1F330120"/>
    <w:rsid w:val="1F3A22E7"/>
    <w:rsid w:val="1F96CE61"/>
    <w:rsid w:val="20009F1A"/>
    <w:rsid w:val="20741B77"/>
    <w:rsid w:val="20C055FF"/>
    <w:rsid w:val="20FCC159"/>
    <w:rsid w:val="220FEBD8"/>
    <w:rsid w:val="229C44B6"/>
    <w:rsid w:val="22C75802"/>
    <w:rsid w:val="231F0FE9"/>
    <w:rsid w:val="2362C9CE"/>
    <w:rsid w:val="2364B49C"/>
    <w:rsid w:val="2397E8BD"/>
    <w:rsid w:val="23BD765B"/>
    <w:rsid w:val="23D3291D"/>
    <w:rsid w:val="2431661E"/>
    <w:rsid w:val="2444B321"/>
    <w:rsid w:val="245D5C45"/>
    <w:rsid w:val="2475B2DD"/>
    <w:rsid w:val="24B94B42"/>
    <w:rsid w:val="24EBB9EC"/>
    <w:rsid w:val="253D27B8"/>
    <w:rsid w:val="25A6C478"/>
    <w:rsid w:val="2601D0FE"/>
    <w:rsid w:val="2605CC1D"/>
    <w:rsid w:val="260FCF8E"/>
    <w:rsid w:val="26378A95"/>
    <w:rsid w:val="264E10AC"/>
    <w:rsid w:val="26B76A26"/>
    <w:rsid w:val="26E5309F"/>
    <w:rsid w:val="26FE1D7F"/>
    <w:rsid w:val="275B1E37"/>
    <w:rsid w:val="27D1BC73"/>
    <w:rsid w:val="27D7BC79"/>
    <w:rsid w:val="283473F6"/>
    <w:rsid w:val="28457CF7"/>
    <w:rsid w:val="2859FEF9"/>
    <w:rsid w:val="289D76A4"/>
    <w:rsid w:val="2991BCC5"/>
    <w:rsid w:val="29930F1E"/>
    <w:rsid w:val="29E0C319"/>
    <w:rsid w:val="29F0A42E"/>
    <w:rsid w:val="29F0D47E"/>
    <w:rsid w:val="2A07CC51"/>
    <w:rsid w:val="2ABF72D3"/>
    <w:rsid w:val="2B0EC0B0"/>
    <w:rsid w:val="2B281916"/>
    <w:rsid w:val="2BBAC967"/>
    <w:rsid w:val="2BF88329"/>
    <w:rsid w:val="2C268BAE"/>
    <w:rsid w:val="2C46D3D7"/>
    <w:rsid w:val="2C646107"/>
    <w:rsid w:val="2C6E8CA0"/>
    <w:rsid w:val="2CA08094"/>
    <w:rsid w:val="2D373B9E"/>
    <w:rsid w:val="2D6668FE"/>
    <w:rsid w:val="2D819C0F"/>
    <w:rsid w:val="2D855D7D"/>
    <w:rsid w:val="2DB105F1"/>
    <w:rsid w:val="2DCA379C"/>
    <w:rsid w:val="2DCAE139"/>
    <w:rsid w:val="2DCEBFBA"/>
    <w:rsid w:val="2DFAA805"/>
    <w:rsid w:val="2E1CA70F"/>
    <w:rsid w:val="2E7CABE3"/>
    <w:rsid w:val="2E813FCC"/>
    <w:rsid w:val="2E892D52"/>
    <w:rsid w:val="2E9D8C95"/>
    <w:rsid w:val="2F41DC34"/>
    <w:rsid w:val="2F6ED2F3"/>
    <w:rsid w:val="2FA27E07"/>
    <w:rsid w:val="2FFCBC56"/>
    <w:rsid w:val="301B15A1"/>
    <w:rsid w:val="302BF5EF"/>
    <w:rsid w:val="30492065"/>
    <w:rsid w:val="30CC8EE8"/>
    <w:rsid w:val="3107B7A5"/>
    <w:rsid w:val="316594DD"/>
    <w:rsid w:val="318A9165"/>
    <w:rsid w:val="31B5DFAE"/>
    <w:rsid w:val="31C17D91"/>
    <w:rsid w:val="31C1F941"/>
    <w:rsid w:val="320ACBFF"/>
    <w:rsid w:val="321334B1"/>
    <w:rsid w:val="322315B2"/>
    <w:rsid w:val="32354E8B"/>
    <w:rsid w:val="329F1318"/>
    <w:rsid w:val="32F3BE99"/>
    <w:rsid w:val="32F86B6E"/>
    <w:rsid w:val="32FECEE6"/>
    <w:rsid w:val="33422CD1"/>
    <w:rsid w:val="33540E5B"/>
    <w:rsid w:val="33FBA031"/>
    <w:rsid w:val="341C1780"/>
    <w:rsid w:val="342B3EEB"/>
    <w:rsid w:val="342F7351"/>
    <w:rsid w:val="34400342"/>
    <w:rsid w:val="346DD748"/>
    <w:rsid w:val="34A6FEC5"/>
    <w:rsid w:val="34C3BA12"/>
    <w:rsid w:val="352D6C02"/>
    <w:rsid w:val="3554614F"/>
    <w:rsid w:val="357DE5EA"/>
    <w:rsid w:val="35BF3BEA"/>
    <w:rsid w:val="35E0A13A"/>
    <w:rsid w:val="35F07B68"/>
    <w:rsid w:val="3609E271"/>
    <w:rsid w:val="36238FA9"/>
    <w:rsid w:val="363BFE06"/>
    <w:rsid w:val="36847EE8"/>
    <w:rsid w:val="36A6A803"/>
    <w:rsid w:val="36CA00C9"/>
    <w:rsid w:val="36DBDF02"/>
    <w:rsid w:val="36E4737E"/>
    <w:rsid w:val="3704D9B7"/>
    <w:rsid w:val="37A1E82C"/>
    <w:rsid w:val="37A7C462"/>
    <w:rsid w:val="37A9745C"/>
    <w:rsid w:val="37ED43B8"/>
    <w:rsid w:val="3825B738"/>
    <w:rsid w:val="38272A2D"/>
    <w:rsid w:val="382D94E8"/>
    <w:rsid w:val="3872DB78"/>
    <w:rsid w:val="38A2ACB1"/>
    <w:rsid w:val="38BAF6F4"/>
    <w:rsid w:val="38CC458F"/>
    <w:rsid w:val="39A6D9A3"/>
    <w:rsid w:val="39B11E33"/>
    <w:rsid w:val="3A04728F"/>
    <w:rsid w:val="3A08E2A4"/>
    <w:rsid w:val="3A0A7559"/>
    <w:rsid w:val="3A0CF05B"/>
    <w:rsid w:val="3A682283"/>
    <w:rsid w:val="3AA3A117"/>
    <w:rsid w:val="3B23093C"/>
    <w:rsid w:val="3B2ACFAE"/>
    <w:rsid w:val="3B456F06"/>
    <w:rsid w:val="3B6392EE"/>
    <w:rsid w:val="3BABC5AB"/>
    <w:rsid w:val="3BCB4D12"/>
    <w:rsid w:val="3BDD1119"/>
    <w:rsid w:val="3BE286B7"/>
    <w:rsid w:val="3C1E2033"/>
    <w:rsid w:val="3C63E518"/>
    <w:rsid w:val="3CCB81DC"/>
    <w:rsid w:val="3CF4E055"/>
    <w:rsid w:val="3D21EACB"/>
    <w:rsid w:val="3DC69EFE"/>
    <w:rsid w:val="3E126526"/>
    <w:rsid w:val="3E5973EF"/>
    <w:rsid w:val="3E6EBC32"/>
    <w:rsid w:val="3E793FD3"/>
    <w:rsid w:val="3E9551CF"/>
    <w:rsid w:val="3F3BDD3B"/>
    <w:rsid w:val="3F463A4A"/>
    <w:rsid w:val="3F95C4FB"/>
    <w:rsid w:val="3F9EE4D3"/>
    <w:rsid w:val="3FEFB92A"/>
    <w:rsid w:val="400BD53B"/>
    <w:rsid w:val="4019175E"/>
    <w:rsid w:val="409B24DE"/>
    <w:rsid w:val="40D8FA92"/>
    <w:rsid w:val="410987B5"/>
    <w:rsid w:val="41145242"/>
    <w:rsid w:val="41222CBB"/>
    <w:rsid w:val="41344020"/>
    <w:rsid w:val="413D72D2"/>
    <w:rsid w:val="418EB92A"/>
    <w:rsid w:val="419F6425"/>
    <w:rsid w:val="41D5DDE9"/>
    <w:rsid w:val="424AD6ED"/>
    <w:rsid w:val="425091C1"/>
    <w:rsid w:val="426C7BDD"/>
    <w:rsid w:val="42F80F65"/>
    <w:rsid w:val="430CA1BC"/>
    <w:rsid w:val="434561DC"/>
    <w:rsid w:val="434C4376"/>
    <w:rsid w:val="4355345F"/>
    <w:rsid w:val="43AF79EE"/>
    <w:rsid w:val="43D72ED3"/>
    <w:rsid w:val="4438AC03"/>
    <w:rsid w:val="44CDD551"/>
    <w:rsid w:val="45606846"/>
    <w:rsid w:val="45CF7DF1"/>
    <w:rsid w:val="46679DE2"/>
    <w:rsid w:val="46CF484B"/>
    <w:rsid w:val="46D646F8"/>
    <w:rsid w:val="471858EF"/>
    <w:rsid w:val="47622452"/>
    <w:rsid w:val="47B9E8F5"/>
    <w:rsid w:val="47E187AB"/>
    <w:rsid w:val="47FA7B15"/>
    <w:rsid w:val="480125C5"/>
    <w:rsid w:val="4808AF81"/>
    <w:rsid w:val="48196207"/>
    <w:rsid w:val="4823A7E4"/>
    <w:rsid w:val="48572F25"/>
    <w:rsid w:val="48A0EABC"/>
    <w:rsid w:val="48ADCF25"/>
    <w:rsid w:val="48D99C44"/>
    <w:rsid w:val="49029001"/>
    <w:rsid w:val="490D8435"/>
    <w:rsid w:val="49126837"/>
    <w:rsid w:val="491BA432"/>
    <w:rsid w:val="492A3C08"/>
    <w:rsid w:val="49553883"/>
    <w:rsid w:val="499B60CD"/>
    <w:rsid w:val="49AF26B7"/>
    <w:rsid w:val="49FD59CB"/>
    <w:rsid w:val="4A6FBFD1"/>
    <w:rsid w:val="4A7903E9"/>
    <w:rsid w:val="4ACF27CF"/>
    <w:rsid w:val="4B022028"/>
    <w:rsid w:val="4B0939CC"/>
    <w:rsid w:val="4B28B2BA"/>
    <w:rsid w:val="4B43ABE5"/>
    <w:rsid w:val="4B9C1440"/>
    <w:rsid w:val="4B9D4A3F"/>
    <w:rsid w:val="4BBE58E5"/>
    <w:rsid w:val="4C012D7F"/>
    <w:rsid w:val="4C0EA612"/>
    <w:rsid w:val="4C3EB189"/>
    <w:rsid w:val="4C508134"/>
    <w:rsid w:val="4C78DD22"/>
    <w:rsid w:val="4C91E3A2"/>
    <w:rsid w:val="4CC71510"/>
    <w:rsid w:val="4CEDF684"/>
    <w:rsid w:val="4D3DE7F6"/>
    <w:rsid w:val="4D4912D3"/>
    <w:rsid w:val="4D55DD03"/>
    <w:rsid w:val="4DD3E8E9"/>
    <w:rsid w:val="4E918818"/>
    <w:rsid w:val="4EB6054D"/>
    <w:rsid w:val="4EBD10D5"/>
    <w:rsid w:val="4F2C2A54"/>
    <w:rsid w:val="4FA11B75"/>
    <w:rsid w:val="4FCB6B8C"/>
    <w:rsid w:val="501013D8"/>
    <w:rsid w:val="506B9B99"/>
    <w:rsid w:val="508E88C8"/>
    <w:rsid w:val="50C3D2D9"/>
    <w:rsid w:val="50E6A9DD"/>
    <w:rsid w:val="50F263F2"/>
    <w:rsid w:val="5108B58E"/>
    <w:rsid w:val="514BC1B9"/>
    <w:rsid w:val="51B02CA0"/>
    <w:rsid w:val="51D5157D"/>
    <w:rsid w:val="51EE439D"/>
    <w:rsid w:val="52271513"/>
    <w:rsid w:val="524ACB61"/>
    <w:rsid w:val="524F7D2E"/>
    <w:rsid w:val="528AFC39"/>
    <w:rsid w:val="52A250B2"/>
    <w:rsid w:val="52CA29E2"/>
    <w:rsid w:val="52CD2B18"/>
    <w:rsid w:val="53249130"/>
    <w:rsid w:val="53435061"/>
    <w:rsid w:val="534C2F12"/>
    <w:rsid w:val="53BFFF18"/>
    <w:rsid w:val="53CB107B"/>
    <w:rsid w:val="53D5BECA"/>
    <w:rsid w:val="544B5C31"/>
    <w:rsid w:val="544F7F36"/>
    <w:rsid w:val="545AA975"/>
    <w:rsid w:val="5479DDEB"/>
    <w:rsid w:val="5497CEAA"/>
    <w:rsid w:val="54AEB0D1"/>
    <w:rsid w:val="55128755"/>
    <w:rsid w:val="553E29B5"/>
    <w:rsid w:val="5554C2BE"/>
    <w:rsid w:val="55A34C79"/>
    <w:rsid w:val="55C907D6"/>
    <w:rsid w:val="55D6A4CA"/>
    <w:rsid w:val="55E19CEC"/>
    <w:rsid w:val="562D7ECC"/>
    <w:rsid w:val="563A372A"/>
    <w:rsid w:val="567A84C4"/>
    <w:rsid w:val="569C06A2"/>
    <w:rsid w:val="5707739A"/>
    <w:rsid w:val="57270274"/>
    <w:rsid w:val="5732C5DE"/>
    <w:rsid w:val="5744DE59"/>
    <w:rsid w:val="5760D726"/>
    <w:rsid w:val="5765AFD1"/>
    <w:rsid w:val="5776847E"/>
    <w:rsid w:val="57A8D2A8"/>
    <w:rsid w:val="58097E6A"/>
    <w:rsid w:val="583D284A"/>
    <w:rsid w:val="5883855D"/>
    <w:rsid w:val="58D8AD27"/>
    <w:rsid w:val="58E0AEBA"/>
    <w:rsid w:val="591DC965"/>
    <w:rsid w:val="59609545"/>
    <w:rsid w:val="59C7B847"/>
    <w:rsid w:val="59C8084C"/>
    <w:rsid w:val="59F1DA55"/>
    <w:rsid w:val="5A1AD6E1"/>
    <w:rsid w:val="5A63A9FB"/>
    <w:rsid w:val="5AD02AD4"/>
    <w:rsid w:val="5AD34A31"/>
    <w:rsid w:val="5B32974C"/>
    <w:rsid w:val="5B446190"/>
    <w:rsid w:val="5B5A4789"/>
    <w:rsid w:val="5B5A6E2B"/>
    <w:rsid w:val="5B6CF818"/>
    <w:rsid w:val="5B7ED7A0"/>
    <w:rsid w:val="5BBB22B2"/>
    <w:rsid w:val="5BC9BA10"/>
    <w:rsid w:val="5C083806"/>
    <w:rsid w:val="5C72671E"/>
    <w:rsid w:val="5C78DD03"/>
    <w:rsid w:val="5C81E3E2"/>
    <w:rsid w:val="5CA5E06E"/>
    <w:rsid w:val="5CB04375"/>
    <w:rsid w:val="5CB80B5C"/>
    <w:rsid w:val="5CDCEF8D"/>
    <w:rsid w:val="5D4C181B"/>
    <w:rsid w:val="5D5181E8"/>
    <w:rsid w:val="5D70C1D5"/>
    <w:rsid w:val="5D7A5554"/>
    <w:rsid w:val="5DC1FB92"/>
    <w:rsid w:val="5E00345A"/>
    <w:rsid w:val="5E89A8DF"/>
    <w:rsid w:val="5E96F28A"/>
    <w:rsid w:val="5F2C07E9"/>
    <w:rsid w:val="5F3BAFDE"/>
    <w:rsid w:val="5F7DC04C"/>
    <w:rsid w:val="5FBE8312"/>
    <w:rsid w:val="5FCD60D5"/>
    <w:rsid w:val="5FEC9619"/>
    <w:rsid w:val="6014904F"/>
    <w:rsid w:val="603E39E9"/>
    <w:rsid w:val="606E23A9"/>
    <w:rsid w:val="60F8B8EA"/>
    <w:rsid w:val="60FED8AE"/>
    <w:rsid w:val="61B54F6D"/>
    <w:rsid w:val="62181190"/>
    <w:rsid w:val="621AB468"/>
    <w:rsid w:val="621E017D"/>
    <w:rsid w:val="6243A39B"/>
    <w:rsid w:val="62478474"/>
    <w:rsid w:val="62C1931B"/>
    <w:rsid w:val="62DF1C2A"/>
    <w:rsid w:val="63335F8B"/>
    <w:rsid w:val="6365596E"/>
    <w:rsid w:val="638379BD"/>
    <w:rsid w:val="63959BE1"/>
    <w:rsid w:val="63A9480F"/>
    <w:rsid w:val="63EBC018"/>
    <w:rsid w:val="64296C87"/>
    <w:rsid w:val="6443A59E"/>
    <w:rsid w:val="6517A5B7"/>
    <w:rsid w:val="65515210"/>
    <w:rsid w:val="65A2A7C8"/>
    <w:rsid w:val="65D4E8FF"/>
    <w:rsid w:val="663638A9"/>
    <w:rsid w:val="66460B5D"/>
    <w:rsid w:val="6679A952"/>
    <w:rsid w:val="667B5748"/>
    <w:rsid w:val="6681D6F4"/>
    <w:rsid w:val="66CFBBD2"/>
    <w:rsid w:val="66F13561"/>
    <w:rsid w:val="66F2928D"/>
    <w:rsid w:val="67477919"/>
    <w:rsid w:val="6755DCC2"/>
    <w:rsid w:val="6769544E"/>
    <w:rsid w:val="677BFC80"/>
    <w:rsid w:val="67D0C09E"/>
    <w:rsid w:val="67D8CD68"/>
    <w:rsid w:val="680EA9EC"/>
    <w:rsid w:val="680EDEE4"/>
    <w:rsid w:val="684C42DF"/>
    <w:rsid w:val="684C5C6B"/>
    <w:rsid w:val="6860F5AA"/>
    <w:rsid w:val="6894BA23"/>
    <w:rsid w:val="689E03E6"/>
    <w:rsid w:val="68DC8C3E"/>
    <w:rsid w:val="691FA886"/>
    <w:rsid w:val="6938E161"/>
    <w:rsid w:val="696D0943"/>
    <w:rsid w:val="69BAD042"/>
    <w:rsid w:val="6A0F2A5F"/>
    <w:rsid w:val="6A1424F5"/>
    <w:rsid w:val="6A182155"/>
    <w:rsid w:val="6AAB1BA3"/>
    <w:rsid w:val="6ACE9226"/>
    <w:rsid w:val="6AD1B86C"/>
    <w:rsid w:val="6AE6EC86"/>
    <w:rsid w:val="6B19DB13"/>
    <w:rsid w:val="6B468CEF"/>
    <w:rsid w:val="6B857CD0"/>
    <w:rsid w:val="6BAFAD8F"/>
    <w:rsid w:val="6BDDACCF"/>
    <w:rsid w:val="6BE76515"/>
    <w:rsid w:val="6C1A324C"/>
    <w:rsid w:val="6C2CF8C1"/>
    <w:rsid w:val="6C302C72"/>
    <w:rsid w:val="6C398EE9"/>
    <w:rsid w:val="6C3E56E0"/>
    <w:rsid w:val="6C6FEBDF"/>
    <w:rsid w:val="6C9F0CA0"/>
    <w:rsid w:val="6CBB4FCF"/>
    <w:rsid w:val="6D1D6B57"/>
    <w:rsid w:val="6D405652"/>
    <w:rsid w:val="6D4FC217"/>
    <w:rsid w:val="6DA60B24"/>
    <w:rsid w:val="6DAFD95E"/>
    <w:rsid w:val="6F8008AD"/>
    <w:rsid w:val="6F8D570F"/>
    <w:rsid w:val="6FFF1F2D"/>
    <w:rsid w:val="700845E0"/>
    <w:rsid w:val="7025C96A"/>
    <w:rsid w:val="7069F7A9"/>
    <w:rsid w:val="70B96754"/>
    <w:rsid w:val="70C7FB77"/>
    <w:rsid w:val="7130A8A6"/>
    <w:rsid w:val="71D67DB9"/>
    <w:rsid w:val="71E2F88C"/>
    <w:rsid w:val="72080AD9"/>
    <w:rsid w:val="7219B118"/>
    <w:rsid w:val="72204627"/>
    <w:rsid w:val="72545758"/>
    <w:rsid w:val="72946F14"/>
    <w:rsid w:val="72A6CF4F"/>
    <w:rsid w:val="72EAFFE5"/>
    <w:rsid w:val="7305DB4D"/>
    <w:rsid w:val="730ED632"/>
    <w:rsid w:val="7325309D"/>
    <w:rsid w:val="73270CAC"/>
    <w:rsid w:val="73598A56"/>
    <w:rsid w:val="73D5CE18"/>
    <w:rsid w:val="7426E64A"/>
    <w:rsid w:val="742CCDA5"/>
    <w:rsid w:val="749E8721"/>
    <w:rsid w:val="74A921D3"/>
    <w:rsid w:val="74ECEA65"/>
    <w:rsid w:val="750095DD"/>
    <w:rsid w:val="750405BF"/>
    <w:rsid w:val="751DF563"/>
    <w:rsid w:val="75B737D4"/>
    <w:rsid w:val="75C840FC"/>
    <w:rsid w:val="7647096A"/>
    <w:rsid w:val="76B62B13"/>
    <w:rsid w:val="76C70D3C"/>
    <w:rsid w:val="76C79BE1"/>
    <w:rsid w:val="76EC9041"/>
    <w:rsid w:val="76FCF21A"/>
    <w:rsid w:val="77747613"/>
    <w:rsid w:val="77E594B6"/>
    <w:rsid w:val="77F6DEB8"/>
    <w:rsid w:val="785448D5"/>
    <w:rsid w:val="785DEE4C"/>
    <w:rsid w:val="78D37554"/>
    <w:rsid w:val="792E8BB6"/>
    <w:rsid w:val="7932C2D4"/>
    <w:rsid w:val="7954D811"/>
    <w:rsid w:val="795A8270"/>
    <w:rsid w:val="79831E7D"/>
    <w:rsid w:val="79B9FBEA"/>
    <w:rsid w:val="79C7895D"/>
    <w:rsid w:val="79DFFEE9"/>
    <w:rsid w:val="7A168C88"/>
    <w:rsid w:val="7A325BB4"/>
    <w:rsid w:val="7A38DEA5"/>
    <w:rsid w:val="7A9CF66B"/>
    <w:rsid w:val="7AC4944B"/>
    <w:rsid w:val="7ACAD039"/>
    <w:rsid w:val="7AE9E566"/>
    <w:rsid w:val="7B1236FB"/>
    <w:rsid w:val="7B208DDE"/>
    <w:rsid w:val="7BBDFE48"/>
    <w:rsid w:val="7BD66849"/>
    <w:rsid w:val="7C4408B4"/>
    <w:rsid w:val="7C7D412B"/>
    <w:rsid w:val="7CB73C0B"/>
    <w:rsid w:val="7CCA8741"/>
    <w:rsid w:val="7CF4DCEC"/>
    <w:rsid w:val="7D43E3A5"/>
    <w:rsid w:val="7DB973CE"/>
    <w:rsid w:val="7DC4AF0A"/>
    <w:rsid w:val="7DFB9E5F"/>
    <w:rsid w:val="7E106F05"/>
    <w:rsid w:val="7E41B713"/>
    <w:rsid w:val="7EE1707F"/>
    <w:rsid w:val="7F19A9A4"/>
    <w:rsid w:val="7F4B4175"/>
    <w:rsid w:val="7F74338A"/>
    <w:rsid w:val="7FF9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1E5EB"/>
  <w15:chartTrackingRefBased/>
  <w15:docId w15:val="{ED3A36B4-CEF3-4E9A-A1D8-7A55BE20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37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3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qFormat/>
    <w:rsid w:val="008561E9"/>
    <w:pPr>
      <w:spacing w:line="288" w:lineRule="atLeast"/>
      <w:outlineLvl w:val="3"/>
    </w:pPr>
    <w:rPr>
      <w:rFonts w:ascii="Arial" w:hAnsi="Arial" w:cs="Arial"/>
      <w:b/>
      <w:bCs/>
      <w:color w:val="314853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0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3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663BE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4F0022"/>
    <w:rPr>
      <w:sz w:val="16"/>
      <w:szCs w:val="16"/>
    </w:rPr>
  </w:style>
  <w:style w:type="paragraph" w:styleId="CommentText">
    <w:name w:val="annotation text"/>
    <w:basedOn w:val="Normal"/>
    <w:semiHidden/>
    <w:rsid w:val="004F00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0022"/>
    <w:rPr>
      <w:b/>
      <w:bCs/>
    </w:rPr>
  </w:style>
  <w:style w:type="character" w:styleId="Hyperlink">
    <w:name w:val="Hyperlink"/>
    <w:unhideWhenUsed/>
    <w:rsid w:val="006E166E"/>
    <w:rPr>
      <w:color w:val="0000FF"/>
      <w:u w:val="single"/>
    </w:rPr>
  </w:style>
  <w:style w:type="character" w:styleId="UnresolvedMention">
    <w:name w:val="Unresolved Mention"/>
    <w:uiPriority w:val="99"/>
    <w:unhideWhenUsed/>
    <w:rsid w:val="00C13458"/>
    <w:rPr>
      <w:color w:val="605E5C"/>
      <w:shd w:val="clear" w:color="auto" w:fill="E1DFDD"/>
    </w:rPr>
  </w:style>
  <w:style w:type="character" w:customStyle="1" w:styleId="qualifier">
    <w:name w:val="qualifier"/>
    <w:basedOn w:val="DefaultParagraphFont"/>
    <w:rsid w:val="005A7C81"/>
  </w:style>
  <w:style w:type="paragraph" w:styleId="ListParagraph">
    <w:name w:val="List Paragraph"/>
    <w:basedOn w:val="Normal"/>
    <w:uiPriority w:val="34"/>
    <w:qFormat/>
    <w:rsid w:val="001A64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4AF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2D4CAE"/>
    <w:rPr>
      <w:sz w:val="24"/>
      <w:szCs w:val="24"/>
    </w:rPr>
  </w:style>
  <w:style w:type="character" w:customStyle="1" w:styleId="veryhardreadability">
    <w:name w:val="veryhardreadability"/>
    <w:basedOn w:val="DefaultParagraphFont"/>
    <w:rsid w:val="00FD3C4F"/>
  </w:style>
  <w:style w:type="paragraph" w:customStyle="1" w:styleId="MHTHeading1">
    <w:name w:val="MHT Heading 1"/>
    <w:basedOn w:val="Normal"/>
    <w:link w:val="MHTHeading1Char"/>
    <w:qFormat/>
    <w:rsid w:val="00656A82"/>
    <w:pPr>
      <w:spacing w:after="200" w:line="276" w:lineRule="auto"/>
    </w:pPr>
    <w:rPr>
      <w:rFonts w:ascii="Swis721 BT" w:eastAsia="Calibri" w:hAnsi="Swis721 BT"/>
      <w:b/>
      <w:noProof/>
      <w:color w:val="008C95"/>
      <w:sz w:val="32"/>
      <w:szCs w:val="32"/>
      <w:lang w:eastAsia="en-US"/>
    </w:rPr>
  </w:style>
  <w:style w:type="character" w:customStyle="1" w:styleId="MHTHeading1Char">
    <w:name w:val="MHT Heading 1 Char"/>
    <w:link w:val="MHTHeading1"/>
    <w:rsid w:val="00656A82"/>
    <w:rPr>
      <w:rFonts w:ascii="Swis721 BT" w:eastAsia="Calibri" w:hAnsi="Swis721 BT"/>
      <w:b/>
      <w:noProof/>
      <w:color w:val="008C95"/>
      <w:sz w:val="32"/>
      <w:szCs w:val="32"/>
      <w:lang w:eastAsia="en-US"/>
    </w:rPr>
  </w:style>
  <w:style w:type="paragraph" w:customStyle="1" w:styleId="MHTBodyText">
    <w:name w:val="MHT Body Text"/>
    <w:basedOn w:val="Normal"/>
    <w:link w:val="MHTBodyTextChar"/>
    <w:qFormat/>
    <w:rsid w:val="00656A82"/>
    <w:pPr>
      <w:spacing w:before="240" w:after="200" w:line="276" w:lineRule="auto"/>
    </w:pPr>
    <w:rPr>
      <w:rFonts w:ascii="Swis721 Lt BT" w:eastAsia="Calibri" w:hAnsi="Swis721 Lt BT"/>
      <w:sz w:val="17"/>
      <w:szCs w:val="17"/>
      <w:lang w:eastAsia="en-US"/>
    </w:rPr>
  </w:style>
  <w:style w:type="character" w:customStyle="1" w:styleId="MHTBodyTextChar">
    <w:name w:val="MHT Body Text Char"/>
    <w:link w:val="MHTBodyText"/>
    <w:rsid w:val="00656A82"/>
    <w:rPr>
      <w:rFonts w:ascii="Swis721 Lt BT" w:eastAsia="Calibri" w:hAnsi="Swis721 Lt BT"/>
      <w:sz w:val="17"/>
      <w:szCs w:val="17"/>
      <w:lang w:eastAsia="en-US"/>
    </w:rPr>
  </w:style>
  <w:style w:type="paragraph" w:styleId="Revision">
    <w:name w:val="Revision"/>
    <w:hidden/>
    <w:uiPriority w:val="99"/>
    <w:semiHidden/>
    <w:rsid w:val="00271A0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43B4B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D83A5E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0937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937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25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8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8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5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19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71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9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22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90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311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60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361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18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001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130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g2104.INTERNAL.000\Downloads\Report%20on%20Compulsory%20Treatment%20for%20hearings%20about%20a%20Treatment%20Order%20(MHT%203)%201%20February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e2ad8a-2b33-419f-875c-ac0e4cfc6b7f">
      <UserInfo>
        <DisplayName>Matthew Carroll (MHT)</DisplayName>
        <AccountId>19</AccountId>
        <AccountType/>
      </UserInfo>
      <UserInfo>
        <DisplayName>Troy Barty (MHT)</DisplayName>
        <AccountId>21</AccountId>
        <AccountType/>
      </UserInfo>
      <UserInfo>
        <DisplayName>Jan Dundon (MHT)</DisplayName>
        <AccountId>22</AccountId>
        <AccountType/>
      </UserInfo>
      <UserInfo>
        <DisplayName>Evan McGregor (MHT)</DisplayName>
        <AccountId>13</AccountId>
        <AccountType/>
      </UserInfo>
      <UserInfo>
        <DisplayName>Tony Lupton (MHT)</DisplayName>
        <AccountId>52</AccountId>
        <AccountType/>
      </UserInfo>
      <UserInfo>
        <DisplayName>Emma Montgomery (MHT)</DisplayName>
        <AccountId>53</AccountId>
        <AccountType/>
      </UserInfo>
      <UserInfo>
        <DisplayName>jserry45@yahoo.com.au</DisplayName>
        <AccountId>116</AccountId>
        <AccountType/>
      </UserInfo>
      <UserInfo>
        <DisplayName>Tania Wolff</DisplayName>
        <AccountId>117</AccountId>
        <AccountType/>
      </UserInfo>
      <UserInfo>
        <DisplayName>David Baron</DisplayName>
        <AccountId>118</AccountId>
        <AccountType/>
      </UserInfo>
      <UserInfo>
        <DisplayName>Ali Pain (MHCC)</DisplayName>
        <AccountId>20</AccountId>
        <AccountType/>
      </UserInfo>
      <UserInfo>
        <DisplayName>Admin (MHT)</DisplayName>
        <AccountId>90</AccountId>
        <AccountType/>
      </UserInfo>
      <UserInfo>
        <DisplayName>Zashalla Nicholson (MHT)</DisplayName>
        <AccountId>24</AccountId>
        <AccountType/>
      </UserInfo>
      <UserInfo>
        <DisplayName>Natalie Peiris (MHT)</DisplayName>
        <AccountId>36</AccountId>
        <AccountType/>
      </UserInfo>
      <UserInfo>
        <DisplayName>Executive Support (MHT)</DisplayName>
        <AccountId>705</AccountId>
        <AccountType/>
      </UserInfo>
      <UserInfo>
        <DisplayName>Dionne Judd (MHT)</DisplayName>
        <AccountId>16</AccountId>
        <AccountType/>
      </UserInfo>
      <UserInfo>
        <DisplayName>Sue Carey (DHHS)</DisplayName>
        <AccountId>101</AccountId>
        <AccountType/>
      </UserInfo>
      <UserInfo>
        <DisplayName>Michael McCausland (MHT)</DisplayName>
        <AccountId>143</AccountId>
        <AccountType/>
      </UserInfo>
      <UserInfo>
        <DisplayName>Tracey Taylor (MHT)</DisplayName>
        <AccountId>896</AccountId>
        <AccountType/>
      </UserInfo>
      <UserInfo>
        <DisplayName>Legal (MHT)</DisplayName>
        <AccountId>46</AccountId>
        <AccountType/>
      </UserInfo>
      <UserInfo>
        <DisplayName>Jo-Anne M Mazzeo (MHT)</DisplayName>
        <AccountId>1062</AccountId>
        <AccountType/>
      </UserInfo>
    </SharedWithUsers>
    <Hasitbeenactioned xmlns="31b2e4f9-c376-4e2f-bd2e-796d1bcd5746" xsi:nil="true"/>
    <_x0074_po9 xmlns="31b2e4f9-c376-4e2f-bd2e-796d1bcd5746" xsi:nil="true"/>
    <Comments xmlns="31b2e4f9-c376-4e2f-bd2e-796d1bcd5746" xsi:nil="true"/>
    <_Flow_SignoffStatus xmlns="31b2e4f9-c376-4e2f-bd2e-796d1bcd5746" xsi:nil="true"/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1" ma:contentTypeDescription="Create a new document." ma:contentTypeScope="" ma:versionID="fc424174187afe345c82289bd66fa4db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64ac67f7b0ab29b91856b621ba4d0899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Location" minOccurs="0"/>
                <xsd:element ref="ns2:Comments" minOccurs="0"/>
                <xsd:element ref="ns2:Hasitbeenactioned" minOccurs="0"/>
                <xsd:element ref="ns2:_x0074_po9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tatus" ma:format="Dropdown" ma:internalName="Sign_x002d_off_x0020_status">
      <xsd:simpleType>
        <xsd:restriction base="dms:Choice">
          <xsd:enumeration value="Needs a lot of work"/>
          <xsd:enumeration value="Needs Minor changes"/>
          <xsd:enumeration value="Approved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Hasitbeenactioned" ma:index="22" nillable="true" ma:displayName="Has it been actioned " ma:format="Dropdown" ma:internalName="Hasitbeenactioned">
      <xsd:simpleType>
        <xsd:restriction base="dms:Choice">
          <xsd:enumeration value="Yes"/>
          <xsd:enumeration value="No"/>
          <xsd:enumeration value="Yes and no"/>
          <xsd:enumeration value="Pending"/>
        </xsd:restriction>
      </xsd:simpleType>
    </xsd:element>
    <xsd:element name="_x0074_po9" ma:index="23" nillable="true" ma:displayName="George comments" ma:internalName="_x0074_po9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38209f2-b2d0-4568-8384-1bb3da17ad53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423E-A3FA-4825-9CC9-F52AABA3C9DD}">
  <ds:schemaRefs>
    <ds:schemaRef ds:uri="http://schemas.microsoft.com/office/2006/metadata/properties"/>
    <ds:schemaRef ds:uri="http://schemas.microsoft.com/office/infopath/2007/PartnerControls"/>
    <ds:schemaRef ds:uri="7ee2ad8a-2b33-419f-875c-ac0e4cfc6b7f"/>
    <ds:schemaRef ds:uri="31b2e4f9-c376-4e2f-bd2e-796d1bcd5746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12A16450-BA8B-482A-B11D-3242B1EC2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0DFFC-F46B-4B52-A970-188184422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BC635-32F2-4FED-ABB1-0343BAA7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on Compulsory Treatment for hearings about a Treatment Order (MHT 3) 1 February 2021.dotx</Template>
  <TotalTime>236</TotalTime>
  <Pages>3</Pages>
  <Words>799</Words>
  <Characters>4555</Characters>
  <Application>Microsoft Office Word</Application>
  <DocSecurity>0</DocSecurity>
  <Lines>37</Lines>
  <Paragraphs>10</Paragraphs>
  <ScaleCrop>false</ScaleCrop>
  <Company>Department of Human Services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McGregor (DHHS)</dc:creator>
  <cp:keywords/>
  <cp:lastModifiedBy>Evan McGregor (MHT)</cp:lastModifiedBy>
  <cp:revision>407</cp:revision>
  <cp:lastPrinted>2023-02-03T12:10:00Z</cp:lastPrinted>
  <dcterms:created xsi:type="dcterms:W3CDTF">2023-02-10T18:58:00Z</dcterms:created>
  <dcterms:modified xsi:type="dcterms:W3CDTF">2023-08-14T01:59:00Z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n10586750@qut.edu.au</vt:lpwstr>
  </property>
  <property fmtid="{D5CDD505-2E9C-101B-9397-08002B2CF9AE}" pid="5" name="MSIP_Label_7158ebbd-6c5e-441f-bfc9-4eb8c11e3978_SetDate">
    <vt:lpwstr>2019-08-14T00:45:02.6201814Z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ContentTypeId">
    <vt:lpwstr>0x01010026D179483B3A4E458E2DA955233B6DD4</vt:lpwstr>
  </property>
  <property fmtid="{D5CDD505-2E9C-101B-9397-08002B2CF9AE}" pid="10" name="MediaServiceImageTags">
    <vt:lpwstr/>
  </property>
</Properties>
</file>